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numbering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1.png" ContentType="image/png"/>
  <Override PartName="/word/media/image10.png" ContentType="image/png"/>
  <Override PartName="/word/media/image8.png" ContentType="image/png"/>
  <Override PartName="/word/media/image9.png" ContentType="image/png"/>
  <Override PartName="/word/media/image7.jpeg" ContentType="image/jpeg"/>
  <Override PartName="/word/media/image6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left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  <w:pict>
          <v:rect id="shape_0" fillcolor="white" stroked="f" style="position:absolute;margin-left:0.05pt;margin-top:0pt;width:5.9pt;height:5.05pt">
            <v:wrap v:type="none"/>
            <v:fill type="solid" color2="black" detectmouseclick="t"/>
            <v:stroke color="#3465a4" joinstyle="round" endcap="flat"/>
          </v:rect>
        </w:pict>
        <w:pict>
          <v:rect id="shape_0" fillcolor="white" stroked="f" style="position:absolute;margin-left:0.05pt;margin-top:0pt;width:5.9pt;height:5.9pt">
            <v:wrap v:type="none"/>
            <v:fill type="solid" color2="black" detectmouseclick="t"/>
            <v:stroke color="#3465a4" joinstyle="round" endcap="flat"/>
          </v:rect>
        </w:pict>
        <w:pict>
          <v:rect id="shape_0" fillcolor="white" stroked="f" style="position:absolute;margin-left:0.05pt;margin-top:0pt;width:4.65pt;height:4.65pt">
            <v:wrap v:type="none"/>
            <v:fill type="solid" color2="black" detectmouseclick="t"/>
            <v:stroke color="#3465a4" joinstyle="round" endcap="flat"/>
          </v:rect>
        </w:pict>
        <w:pict>
          <v:rect id="shape_0" fillcolor="white" stroked="f" style="position:absolute;margin-left:0.05pt;margin-top:0pt;width:5.9pt;height:5.9pt">
            <v:wrap v:type="none"/>
            <v:fill type="solid" color2="black" detectmouseclick="t"/>
            <v:stroke color="#3465a4" joinstyle="round" endcap="flat"/>
          </v:rect>
        </w:pict>
        <w:pict>
          <v:rect id="shape_0" fillcolor="white" stroked="f" style="position:absolute;margin-left:0.05pt;margin-top:0pt;width:5.05pt;height:5.05pt">
            <v:wrap v:type="none"/>
            <v:fill type="solid" color2="black" detectmouseclick="t"/>
            <v:stroke color="#3465a4" joinstyle="round" endcap="flat"/>
          </v:rect>
        </w:pict>
      </w:r>
      <w:r>
        <w:rPr>
          <w:b/>
          <w:sz w:val="52"/>
          <w:szCs w:val="52"/>
        </w:rPr>
        <w:t>E</w:t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60325</wp:posOffset>
            </wp:positionH>
            <wp:positionV relativeFrom="paragraph">
              <wp:posOffset>-129540</wp:posOffset>
            </wp:positionV>
            <wp:extent cx="1279525" cy="1572895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157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52"/>
          <w:szCs w:val="52"/>
        </w:rPr>
        <w:t>zequiel</w:t>
      </w:r>
      <w:r>
        <w:rPr>
          <w:b/>
          <w:sz w:val="52"/>
          <w:szCs w:val="52"/>
        </w:rPr>
        <w:t xml:space="preserve"> Soares da Silva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  <w:t xml:space="preserve">                  </w:t>
      </w:r>
      <w:r>
        <w:rPr/>
        <w:t>Brasileir</w:t>
      </w:r>
      <w:r>
        <w:rPr/>
        <w:t>o</w:t>
      </w:r>
      <w:r>
        <w:rPr/>
        <w:t>, Casad</w:t>
      </w:r>
      <w:r>
        <w:rPr/>
        <w:t>o</w:t>
      </w:r>
      <w:r>
        <w:rPr/>
        <w:t>, 2</w:t>
      </w:r>
      <w:r>
        <w:rPr/>
        <w:t>8</w:t>
      </w:r>
      <w:r>
        <w:rPr/>
        <w:t xml:space="preserve"> anos</w:t>
      </w:r>
    </w:p>
    <w:p>
      <w:pPr>
        <w:pStyle w:val="Normal"/>
        <w:spacing w:lineRule="auto" w:line="276"/>
        <w:ind w:left="0" w:right="305" w:hanging="0"/>
        <w:jc w:val="left"/>
        <w:rPr/>
      </w:pPr>
      <w:r>
        <w:rPr/>
        <w:t xml:space="preserve">         </w:t>
      </w:r>
      <w:r>
        <w:rPr/>
        <w:t>Rua.10 D Q. 136 Lt. 34 Setor Garavelo</w:t>
      </w:r>
    </w:p>
    <w:p>
      <w:pPr>
        <w:pStyle w:val="Normal"/>
        <w:spacing w:lineRule="auto" w:line="276"/>
        <w:ind w:left="0" w:right="305" w:hanging="0"/>
        <w:jc w:val="left"/>
        <w:rPr/>
      </w:pPr>
      <w:r>
        <w:rPr/>
        <w:t xml:space="preserve">                 </w:t>
      </w:r>
      <w:r>
        <w:rPr/>
        <w:t>Aparecida de Goiânia</w:t>
      </w:r>
      <w:r>
        <w:rPr>
          <w:lang w:val="en-US"/>
        </w:rPr>
        <w:t xml:space="preserve"> – </w:t>
      </w:r>
      <w:r>
        <w:rPr/>
        <w:t>Goiás</w:t>
      </w:r>
    </w:p>
    <w:p>
      <w:pPr>
        <w:pStyle w:val="Normal"/>
        <w:spacing w:lineRule="auto" w:line="276"/>
        <w:ind w:left="0" w:right="305" w:hanging="0"/>
        <w:jc w:val="left"/>
        <w:rPr>
          <w:lang w:val="en-US"/>
        </w:rPr>
      </w:pPr>
      <w:r>
        <w:rPr/>
        <w:t xml:space="preserve">         </w:t>
      </w:r>
      <w:r>
        <w:rPr/>
        <w:t>Contato</w:t>
      </w:r>
      <w:r>
        <w:rPr>
          <w:lang w:val="en-US"/>
        </w:rPr>
        <w:t>: (62) 99</w:t>
      </w:r>
      <w:r>
        <w:rPr>
          <w:lang w:val="en-US"/>
        </w:rPr>
        <w:t>6444091</w:t>
      </w:r>
      <w:r>
        <w:rPr>
          <w:lang w:val="en-US"/>
        </w:rPr>
        <w:t xml:space="preserve"> (62) 99814-0080</w:t>
      </w:r>
    </w:p>
    <w:p>
      <w:pPr>
        <w:pStyle w:val="Normal"/>
        <w:ind w:left="0" w:right="-702" w:hanging="0"/>
        <w:jc w:val="center"/>
        <w:rPr/>
      </w:pPr>
      <w:r>
        <w:rPr/>
      </w:r>
    </w:p>
    <w:p>
      <w:pPr>
        <w:pStyle w:val="Normal"/>
        <w:ind w:left="0" w:right="-702" w:hanging="0"/>
        <w:jc w:val="both"/>
        <w:rPr/>
      </w:pPr>
      <w:r>
        <w:rPr/>
        <w:drawing>
          <wp:inline distT="0" distB="0" distL="0" distR="0">
            <wp:extent cx="6477000" cy="76200"/>
            <wp:effectExtent l="0" t="0" r="0" b="0"/>
            <wp:docPr id="1" name="Picture" descr="li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linha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360" w:leader="none"/>
        </w:tabs>
        <w:spacing w:lineRule="auto" w:line="276"/>
        <w:ind w:left="0" w:right="-1062" w:hanging="0"/>
        <w:rPr>
          <w:i/>
          <w:u w:val="single"/>
        </w:rPr>
      </w:pPr>
      <w:r>
        <w:rPr>
          <w:i/>
          <w:u w:val="single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spacing w:lineRule="auto" w:line="360"/>
        <w:ind w:left="0" w:right="-1062" w:hanging="360"/>
        <w:rPr/>
      </w:pPr>
      <w:r>
        <w:rPr>
          <w:b/>
          <w:i/>
          <w:u w:val="single"/>
        </w:rPr>
        <w:t xml:space="preserve">Objetivo: </w:t>
      </w:r>
      <w:r>
        <w:rPr/>
        <w:tab/>
        <w:tab/>
        <w:t xml:space="preserve">Atuar e desenvolver a devida função com os meus conhecimentos,                                                                       juntamente com os padrões da empresa. </w:t>
      </w:r>
    </w:p>
    <w:p>
      <w:pPr>
        <w:pStyle w:val="Normal"/>
        <w:spacing w:lineRule="auto" w:line="276"/>
        <w:ind w:left="0" w:right="-1062" w:hanging="0"/>
        <w:rPr/>
      </w:pPr>
      <w:r>
        <w:rPr/>
        <w:tab/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spacing w:lineRule="auto" w:line="276"/>
        <w:ind w:left="0" w:right="-1062" w:hanging="360"/>
        <w:rPr>
          <w:b/>
          <w:i/>
          <w:u w:val="single"/>
        </w:rPr>
      </w:pPr>
      <w:bookmarkStart w:id="0" w:name="_GoBack"/>
      <w:bookmarkEnd w:id="0"/>
      <w:r>
        <w:rPr>
          <w:b/>
          <w:i/>
          <w:u w:val="single"/>
        </w:rPr>
        <w:t>Formação Escolar:</w:t>
      </w:r>
    </w:p>
    <w:p>
      <w:pPr>
        <w:pStyle w:val="Normal"/>
        <w:spacing w:lineRule="auto" w:line="276"/>
        <w:ind w:left="0" w:right="-1062" w:hanging="0"/>
        <w:rPr>
          <w:b/>
        </w:rPr>
      </w:pPr>
      <w:r>
        <w:rPr>
          <w:b/>
        </w:rPr>
      </w:r>
    </w:p>
    <w:p>
      <w:pPr>
        <w:pStyle w:val="Normal"/>
        <w:numPr>
          <w:ilvl w:val="1"/>
          <w:numId w:val="1"/>
        </w:numPr>
        <w:spacing w:lineRule="auto" w:line="276"/>
        <w:ind w:left="360" w:right="-55" w:hanging="360"/>
        <w:rPr/>
      </w:pPr>
      <w:r>
        <w:rPr>
          <w:b/>
          <w:i/>
        </w:rPr>
        <w:t xml:space="preserve">Curso: </w:t>
        <w:tab/>
        <w:tab/>
        <w:tab/>
      </w:r>
      <w:r>
        <w:rPr/>
        <w:t xml:space="preserve">Ensino Médio Completo. </w:t>
      </w:r>
    </w:p>
    <w:p>
      <w:pPr>
        <w:pStyle w:val="Normal"/>
        <w:tabs>
          <w:tab w:val="left" w:pos="360" w:leader="none"/>
        </w:tabs>
        <w:spacing w:lineRule="auto" w:line="276"/>
        <w:ind w:left="0" w:right="-1062" w:hanging="0"/>
        <w:rPr>
          <w:b/>
          <w:i/>
          <w:u w:val="single"/>
        </w:rPr>
      </w:pPr>
      <w:r>
        <w:rPr>
          <w:b/>
          <w:i/>
          <w:u w:val="single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spacing w:lineRule="auto" w:line="276"/>
        <w:ind w:left="0" w:right="-1062" w:hanging="360"/>
        <w:rPr>
          <w:b/>
          <w:i/>
          <w:u w:val="single"/>
        </w:rPr>
      </w:pPr>
      <w:r>
        <w:rPr>
          <w:b/>
          <w:i/>
          <w:u w:val="single"/>
        </w:rPr>
        <w:t>Cursos Extracurriculares:</w:t>
      </w:r>
    </w:p>
    <w:p>
      <w:pPr>
        <w:pStyle w:val="Normal"/>
        <w:spacing w:lineRule="auto" w:line="276"/>
        <w:ind w:left="0" w:right="-1062" w:hanging="0"/>
        <w:rPr>
          <w:b/>
        </w:rPr>
      </w:pPr>
      <w:r>
        <w:rPr>
          <w:b/>
        </w:rPr>
      </w:r>
    </w:p>
    <w:p>
      <w:pPr>
        <w:pStyle w:val="Normal"/>
        <w:numPr>
          <w:ilvl w:val="1"/>
          <w:numId w:val="1"/>
        </w:numPr>
        <w:spacing w:lineRule="auto" w:line="276"/>
        <w:ind w:left="360" w:right="-55" w:hanging="360"/>
        <w:rPr/>
      </w:pPr>
      <w:r>
        <w:rPr>
          <w:b/>
          <w:i/>
        </w:rPr>
        <w:t xml:space="preserve">Curso: </w:t>
        <w:tab/>
        <w:tab/>
        <w:tab/>
      </w:r>
      <w:r>
        <w:rPr/>
        <w:t>Informática Básica</w:t>
      </w:r>
    </w:p>
    <w:p>
      <w:pPr>
        <w:pStyle w:val="Normal"/>
        <w:spacing w:lineRule="auto" w:line="276"/>
        <w:ind w:left="360" w:right="-55" w:hanging="360"/>
        <w:rPr>
          <w:b/>
          <w:i/>
          <w:u w:val="single"/>
        </w:rPr>
      </w:pPr>
      <w:r>
        <w:rPr>
          <w:b/>
          <w:i/>
          <w:u w:val="single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spacing w:lineRule="auto" w:line="276"/>
        <w:ind w:left="0" w:right="-1062" w:hanging="360"/>
        <w:rPr>
          <w:b/>
          <w:i/>
          <w:u w:val="single"/>
        </w:rPr>
      </w:pPr>
      <w:r>
        <w:rPr>
          <w:b/>
          <w:i/>
          <w:u w:val="single"/>
        </w:rPr>
        <w:t>Histórico Profissional:</w:t>
      </w:r>
    </w:p>
    <w:p>
      <w:pPr>
        <w:pStyle w:val="Normal"/>
        <w:spacing w:lineRule="auto" w:line="276"/>
        <w:ind w:left="1440" w:right="-1062" w:hanging="0"/>
        <w:rPr/>
      </w:pPr>
      <w:r>
        <w:rPr/>
      </w:r>
    </w:p>
    <w:p>
      <w:pPr>
        <w:pStyle w:val="Normal"/>
        <w:widowControl/>
        <w:numPr>
          <w:ilvl w:val="1"/>
          <w:numId w:val="3"/>
        </w:numPr>
        <w:suppressAutoHyphens w:val="true"/>
        <w:bidi w:val="0"/>
        <w:spacing w:lineRule="auto" w:line="276"/>
        <w:ind w:left="170" w:right="-1077" w:hanging="227"/>
        <w:jc w:val="left"/>
        <w:rPr>
          <w:b/>
          <w:i/>
        </w:rPr>
      </w:pPr>
      <w:r>
        <w:rPr>
          <w:b/>
          <w:i/>
        </w:rPr>
        <w:t xml:space="preserve">  </w:t>
      </w:r>
      <w:r>
        <w:rPr>
          <w:b/>
          <w:i/>
        </w:rPr>
        <w:t xml:space="preserve">Empresa:                    </w:t>
      </w:r>
      <w:r>
        <w:rPr>
          <w:b w:val="false"/>
          <w:bCs w:val="false"/>
          <w:i/>
        </w:rPr>
        <w:t>Moveis Andrade</w:t>
      </w:r>
      <w:r>
        <w:rPr>
          <w:b w:val="false"/>
          <w:bCs w:val="false"/>
          <w:i w:val="false"/>
          <w:iCs w:val="false"/>
          <w:u w:val="none"/>
        </w:rPr>
        <w:t xml:space="preserve"> </w:t>
      </w:r>
      <w:r>
        <w:rPr>
          <w:b w:val="false"/>
          <w:bCs w:val="false"/>
          <w:i w:val="false"/>
          <w:iCs w:val="false"/>
          <w:u w:val="none"/>
        </w:rPr>
        <w:t xml:space="preserve"> </w:t>
      </w:r>
      <w:r>
        <w:rPr>
          <w:b/>
          <w:i/>
        </w:rPr>
        <w:t xml:space="preserve"> </w:t>
      </w:r>
    </w:p>
    <w:p>
      <w:pPr>
        <w:pStyle w:val="Normal"/>
        <w:widowControl/>
        <w:numPr>
          <w:ilvl w:val="1"/>
          <w:numId w:val="3"/>
        </w:numPr>
        <w:suppressAutoHyphens w:val="true"/>
        <w:bidi w:val="0"/>
        <w:spacing w:lineRule="auto" w:line="276"/>
        <w:ind w:left="227" w:right="-1077" w:hanging="227"/>
        <w:jc w:val="left"/>
        <w:rPr/>
      </w:pPr>
      <w:r>
        <w:rPr>
          <w:b/>
          <w:i/>
        </w:rPr>
        <w:t xml:space="preserve">  </w:t>
      </w:r>
      <w:r>
        <w:rPr>
          <w:b/>
          <w:i/>
        </w:rPr>
        <w:t xml:space="preserve">Cargo: </w:t>
      </w:r>
      <w:r>
        <w:rPr/>
        <w:tab/>
        <w:t xml:space="preserve">                   </w:t>
      </w:r>
      <w:r>
        <w:rPr/>
        <w:t xml:space="preserve">Auxiliar de Montagem </w:t>
      </w:r>
    </w:p>
    <w:p>
      <w:pPr>
        <w:pStyle w:val="Normal"/>
        <w:widowControl/>
        <w:numPr>
          <w:ilvl w:val="1"/>
          <w:numId w:val="3"/>
        </w:numPr>
        <w:suppressAutoHyphens w:val="true"/>
        <w:bidi w:val="0"/>
        <w:spacing w:lineRule="auto" w:line="276"/>
        <w:ind w:left="227" w:right="-1077" w:hanging="227"/>
        <w:jc w:val="left"/>
        <w:rPr/>
      </w:pPr>
      <w:r>
        <w:rPr>
          <w:b/>
          <w:i/>
        </w:rPr>
        <w:t xml:space="preserve"> </w:t>
      </w:r>
      <w:r>
        <w:rPr>
          <w:b/>
          <w:i/>
        </w:rPr>
        <w:t xml:space="preserve">Período: </w:t>
      </w:r>
      <w:r>
        <w:rPr/>
        <w:tab/>
        <w:tab/>
        <w:t xml:space="preserve">       </w:t>
      </w:r>
      <w:r>
        <w:rPr/>
        <w:t>19</w:t>
      </w:r>
      <w:r>
        <w:rPr/>
        <w:t>/0</w:t>
      </w:r>
      <w:r>
        <w:rPr/>
        <w:t>2/2014</w:t>
      </w:r>
      <w:r>
        <w:rPr/>
        <w:t xml:space="preserve"> a </w:t>
      </w:r>
      <w:r>
        <w:rPr/>
        <w:t>16</w:t>
      </w:r>
      <w:r>
        <w:rPr/>
        <w:t>/</w:t>
      </w:r>
      <w:r>
        <w:rPr/>
        <w:t>08</w:t>
      </w:r>
      <w:r>
        <w:rPr/>
        <w:t>/201</w:t>
      </w:r>
      <w:r>
        <w:rPr/>
        <w:t>4</w:t>
      </w:r>
    </w:p>
    <w:p>
      <w:pPr>
        <w:pStyle w:val="Normal"/>
        <w:spacing w:lineRule="auto" w:line="276"/>
        <w:ind w:left="0" w:right="-1062" w:hanging="0"/>
        <w:rPr/>
      </w:pPr>
      <w:r>
        <w:rPr/>
      </w:r>
    </w:p>
    <w:p>
      <w:pPr>
        <w:pStyle w:val="Normal"/>
        <w:numPr>
          <w:ilvl w:val="1"/>
          <w:numId w:val="1"/>
        </w:numPr>
        <w:spacing w:lineRule="auto" w:line="276"/>
        <w:ind w:left="360" w:right="-1062" w:hanging="360"/>
        <w:rPr/>
      </w:pPr>
      <w:r>
        <w:rPr>
          <w:b/>
          <w:i/>
        </w:rPr>
        <w:t xml:space="preserve">Empresa: </w:t>
      </w:r>
      <w:r>
        <w:rPr/>
        <w:tab/>
        <w:tab/>
        <w:t xml:space="preserve">     </w:t>
      </w:r>
      <w:r>
        <w:rPr/>
        <w:t xml:space="preserve">Arteplan </w:t>
      </w:r>
      <w:r>
        <w:rPr/>
        <w:t xml:space="preserve">  </w:t>
      </w:r>
    </w:p>
    <w:p>
      <w:pPr>
        <w:pStyle w:val="Normal"/>
        <w:numPr>
          <w:ilvl w:val="1"/>
          <w:numId w:val="1"/>
        </w:numPr>
        <w:spacing w:lineRule="auto" w:line="276"/>
        <w:ind w:left="360" w:right="-1062" w:hanging="360"/>
        <w:rPr/>
      </w:pPr>
      <w:r>
        <w:rPr>
          <w:b/>
          <w:i/>
        </w:rPr>
        <w:t xml:space="preserve">Cargo: </w:t>
      </w:r>
      <w:r>
        <w:rPr/>
        <w:tab/>
        <w:t xml:space="preserve">                 </w:t>
      </w:r>
      <w:r>
        <w:rPr/>
        <w:t xml:space="preserve">Servente </w:t>
      </w:r>
    </w:p>
    <w:p>
      <w:pPr>
        <w:pStyle w:val="Normal"/>
        <w:numPr>
          <w:ilvl w:val="1"/>
          <w:numId w:val="1"/>
        </w:numPr>
        <w:spacing w:lineRule="auto" w:line="276"/>
        <w:ind w:left="360" w:right="-1062" w:hanging="360"/>
        <w:rPr/>
      </w:pPr>
      <w:r>
        <w:rPr>
          <w:b/>
          <w:i/>
        </w:rPr>
        <w:t xml:space="preserve">Período: </w:t>
      </w:r>
      <w:r>
        <w:rPr/>
        <w:tab/>
        <w:tab/>
        <w:t xml:space="preserve">     </w:t>
      </w:r>
      <w:r>
        <w:rPr/>
        <w:t>18</w:t>
      </w:r>
      <w:r>
        <w:rPr/>
        <w:t>/0</w:t>
      </w:r>
      <w:r>
        <w:rPr/>
        <w:t>1</w:t>
      </w:r>
      <w:r>
        <w:rPr/>
        <w:t>/201</w:t>
      </w:r>
      <w:r>
        <w:rPr/>
        <w:t>2</w:t>
      </w:r>
      <w:r>
        <w:rPr/>
        <w:t xml:space="preserve"> a </w:t>
      </w:r>
      <w:r>
        <w:rPr/>
        <w:t>16</w:t>
      </w:r>
      <w:r>
        <w:rPr/>
        <w:t>/</w:t>
      </w:r>
      <w:r>
        <w:rPr/>
        <w:t>02</w:t>
      </w:r>
      <w:r>
        <w:rPr/>
        <w:t>/201</w:t>
      </w:r>
      <w:r>
        <w:rPr/>
        <w:t>3</w:t>
      </w:r>
    </w:p>
    <w:p>
      <w:pPr>
        <w:pStyle w:val="Normal"/>
        <w:spacing w:lineRule="auto" w:line="276"/>
        <w:ind w:left="360" w:right="-1062" w:hanging="0"/>
        <w:rPr/>
      </w:pPr>
      <w:r>
        <w:rPr/>
      </w:r>
    </w:p>
    <w:p>
      <w:pPr>
        <w:pStyle w:val="Normal"/>
        <w:numPr>
          <w:ilvl w:val="1"/>
          <w:numId w:val="1"/>
        </w:numPr>
        <w:spacing w:lineRule="auto" w:line="276"/>
        <w:ind w:left="360" w:right="-1062" w:hanging="360"/>
        <w:rPr/>
      </w:pPr>
      <w:r>
        <w:rPr>
          <w:b/>
          <w:i/>
        </w:rPr>
        <w:t xml:space="preserve">Empresa: </w:t>
      </w:r>
      <w:r>
        <w:rPr/>
        <w:tab/>
        <w:t xml:space="preserve">                 </w:t>
      </w:r>
      <w:r>
        <w:rPr/>
        <w:t>Ferror e Aço Tuc</w:t>
      </w:r>
      <w:r>
        <w:rPr/>
        <w:t xml:space="preserve"> </w:t>
      </w:r>
    </w:p>
    <w:p>
      <w:pPr>
        <w:pStyle w:val="Normal"/>
        <w:numPr>
          <w:ilvl w:val="1"/>
          <w:numId w:val="1"/>
        </w:numPr>
        <w:spacing w:lineRule="auto" w:line="276"/>
        <w:ind w:left="360" w:right="-1062" w:hanging="360"/>
        <w:rPr/>
      </w:pPr>
      <w:r>
        <w:rPr>
          <w:b/>
          <w:i/>
        </w:rPr>
        <w:t xml:space="preserve">Cargo: </w:t>
      </w:r>
      <w:r>
        <w:rPr/>
        <w:tab/>
        <w:t xml:space="preserve">                 </w:t>
      </w:r>
      <w:r>
        <w:rPr/>
        <w:t>Soldador</w:t>
      </w:r>
    </w:p>
    <w:p>
      <w:pPr>
        <w:pStyle w:val="Normal"/>
        <w:numPr>
          <w:ilvl w:val="1"/>
          <w:numId w:val="1"/>
        </w:numPr>
        <w:spacing w:lineRule="auto" w:line="276"/>
        <w:ind w:left="360" w:right="-1062" w:hanging="360"/>
        <w:rPr/>
      </w:pPr>
      <w:r>
        <w:rPr>
          <w:b/>
          <w:i/>
        </w:rPr>
        <w:t xml:space="preserve">Período: </w:t>
      </w:r>
      <w:r>
        <w:rPr/>
        <w:tab/>
        <w:tab/>
        <w:t xml:space="preserve">     </w:t>
      </w:r>
      <w:r>
        <w:rPr/>
        <w:t>01</w:t>
      </w:r>
      <w:r>
        <w:rPr/>
        <w:t>/</w:t>
      </w:r>
      <w:r>
        <w:rPr/>
        <w:t>10</w:t>
      </w:r>
      <w:r>
        <w:rPr/>
        <w:t xml:space="preserve">/2016 a </w:t>
      </w:r>
      <w:r>
        <w:rPr/>
        <w:t>05</w:t>
      </w:r>
      <w:r>
        <w:rPr/>
        <w:t>/0</w:t>
      </w:r>
      <w:r>
        <w:rPr/>
        <w:t>3</w:t>
      </w:r>
      <w:r>
        <w:rPr/>
        <w:t>/201</w:t>
      </w:r>
      <w:r>
        <w:rPr/>
        <w:t>8</w:t>
      </w:r>
    </w:p>
    <w:p>
      <w:pPr>
        <w:pStyle w:val="Normal"/>
        <w:spacing w:lineRule="auto" w:line="276"/>
        <w:ind w:left="360" w:right="-1062" w:hanging="0"/>
        <w:rPr/>
      </w:pPr>
      <w:r>
        <w:rPr/>
      </w:r>
    </w:p>
    <w:p>
      <w:pPr>
        <w:pStyle w:val="Normal"/>
        <w:numPr>
          <w:ilvl w:val="1"/>
          <w:numId w:val="1"/>
        </w:numPr>
        <w:spacing w:lineRule="auto" w:line="276"/>
        <w:ind w:left="360" w:right="-1062" w:hanging="360"/>
        <w:rPr/>
      </w:pPr>
      <w:r>
        <w:rPr>
          <w:b/>
          <w:i/>
        </w:rPr>
        <w:t xml:space="preserve">Empresa: </w:t>
      </w:r>
      <w:r>
        <w:rPr/>
        <w:tab/>
        <w:tab/>
        <w:t xml:space="preserve">     </w:t>
      </w:r>
      <w:r>
        <w:rPr/>
        <w:t xml:space="preserve">Equatorial </w:t>
      </w:r>
      <w:r>
        <w:rPr/>
        <w:t xml:space="preserve">  </w:t>
      </w:r>
    </w:p>
    <w:p>
      <w:pPr>
        <w:pStyle w:val="Normal"/>
        <w:numPr>
          <w:ilvl w:val="1"/>
          <w:numId w:val="1"/>
        </w:numPr>
        <w:spacing w:lineRule="auto" w:line="276"/>
        <w:ind w:left="360" w:right="-1062" w:hanging="360"/>
        <w:rPr/>
      </w:pPr>
      <w:r>
        <w:rPr>
          <w:b/>
          <w:i/>
        </w:rPr>
        <w:t xml:space="preserve">Cargo: </w:t>
      </w:r>
      <w:r>
        <w:rPr/>
        <w:tab/>
        <w:t xml:space="preserve">                </w:t>
      </w:r>
      <w:r>
        <w:rPr/>
        <w:t xml:space="preserve">Servente </w:t>
      </w:r>
    </w:p>
    <w:p>
      <w:pPr>
        <w:pStyle w:val="Normal"/>
        <w:numPr>
          <w:ilvl w:val="1"/>
          <w:numId w:val="1"/>
        </w:numPr>
        <w:spacing w:lineRule="auto" w:line="276"/>
        <w:ind w:left="360" w:right="-1062" w:hanging="360"/>
        <w:rPr/>
      </w:pPr>
      <w:r>
        <w:rPr>
          <w:b/>
          <w:i/>
        </w:rPr>
        <w:t xml:space="preserve">Período: </w:t>
      </w:r>
      <w:r>
        <w:rPr/>
        <w:tab/>
        <w:tab/>
        <w:t xml:space="preserve">    </w:t>
      </w:r>
      <w:r>
        <w:rPr/>
        <w:t>04</w:t>
      </w:r>
      <w:r>
        <w:rPr/>
        <w:t>/</w:t>
      </w:r>
      <w:r>
        <w:rPr/>
        <w:t>03</w:t>
      </w:r>
      <w:r>
        <w:rPr/>
        <w:t>/201</w:t>
      </w:r>
      <w:r>
        <w:rPr/>
        <w:t>1</w:t>
      </w:r>
      <w:r>
        <w:rPr/>
        <w:t xml:space="preserve"> a </w:t>
      </w:r>
      <w:r>
        <w:rPr/>
        <w:t>12</w:t>
      </w:r>
      <w:r>
        <w:rPr/>
        <w:t>/</w:t>
      </w:r>
      <w:r>
        <w:rPr/>
        <w:t>11</w:t>
      </w:r>
      <w:r>
        <w:rPr/>
        <w:t>/201</w:t>
      </w:r>
      <w:r>
        <w:rPr/>
        <w:t>1</w:t>
      </w:r>
    </w:p>
    <w:sectPr>
      <w:headerReference w:type="default" r:id="rId4"/>
      <w:type w:val="nextPage"/>
      <w:pgSz w:w="11906" w:h="16838"/>
      <w:pgMar w:left="851" w:right="851" w:header="709" w:top="829" w:footer="0" w:bottom="72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abealho"/>
      <w:ind w:left="0" w:right="360" w:hanging="0"/>
      <w:rPr/>
    </w:pPr>
    <w:r>
      <w:rPr/>
      <w:pict>
        <v:group id="shape_0" style="position:absolute;margin-left:392.95pt;margin-top:8.8pt;width:107.4pt;height:62.35pt" coordorigin="7859,176" coordsize="2148,1247">
          <v:shape id="shape_0" coordsize="1328,780" path="m570,57l604,47l641,39l675,30l703,23l742,18l766,12l804,8l829,5l862,2l892,1l921,0l950,1l979,2l1006,5l1034,8l1059,12l1084,16l1109,23l1131,29l1155,36l1176,45l1195,54l1214,65l1231,75l1248,87l1262,99l1276,112l1287,126l1298,141l1307,157l1315,173l1320,190l1324,208l1326,226l1327,243l1326,259l1323,279l1318,297l1312,317l1305,337l1296,354l1285,375l1274,392l1260,409l1245,425l1229,442l1212,463l1193,483l1173,500l1153,517l1130,534l1109,550l1084,567l1059,584l1031,600l1004,617l975,630l946,646l917,660l887,673l854,687l822,700l787,711l763,722l724,732l692,740l662,749l625,756l595,761l562,767l529,771l498,774l466,777l436,778l407,779l377,778l349,777l321,774l294,771l268,767l243,763l218,756l196,750l173,743l152,734l132,725l113,714l96,704l79,692l65,680l51,667l40,654l29,638l20,622l12,606l7,588l2,571l1,554l0,538l1,517l4,501l9,483l15,463l22,442l31,429l41,409l53,392l66,375l82,355l98,338l115,317l133,300l154,280l174,263l197,246l219,230l244,213l270,196l296,179l324,163l352,149l380,133l411,119l441,106l473,92l505,80l537,68l570,57e" fillcolor="#f9f8de" stroked="f" style="position:absolute;left:8215;top:405;width:1326;height:778">
            <v:wrap v:type="none"/>
            <v:fill type="solid" color2="#060721" detectmouseclick="t"/>
            <v:stroke color="#3465a4" joinstyle="round" endcap="flat"/>
          </v:shape>
          <v:rect id="shape_0" stroked="f" style="position:absolute;left:8170;top:349;width:1418;height:888">
            <v:imagedata r:id="rId1" detectmouseclick="t"/>
            <v:wrap v:type="none"/>
            <v:stroke color="#3465a4" joinstyle="round" endcap="flat"/>
          </v:rect>
          <v:shape id="shape_0" coordsize="1578,665" path="m59,474l85,502l78,499l71,498l65,498l59,498l53,502l46,503l42,507l36,512l31,519l27,523l24,528l22,535l20,541l19,548l18,553l19,560l19,566l22,573l23,579l27,586l29,592l34,598l39,604l45,610l51,616l57,621l64,626l70,629l77,632l84,634l91,636l97,636l104,636l111,636l117,634l123,631l129,628l135,625l140,620l146,615l150,610l154,603l157,597l160,591l162,585l163,577l164,570l163,564l166,568l168,573l169,577l171,581l171,586l171,591l171,596l171,600l169,606l168,611l166,616l164,620l162,625l159,630l155,634l151,639l145,645l138,650l131,654l125,659l117,661l109,663l101,664l94,664l85,664l77,662l69,660l61,657l54,653l46,649l39,642l32,636l24,628l19,620l14,612l9,604l6,596l3,587l1,578l0,569l1,560l2,552l4,544l7,535l11,527l16,519l23,511l29,502l36,498l44,490l53,482l59,474xm324,469l307,449l308,457l308,465l306,474l304,481l300,487l295,494l290,502l283,507l278,512l273,515l268,519l262,523l257,523l253,524l247,524l243,524l238,523l233,523l228,520l224,516l218,515l214,511l209,507l204,498l199,494l192,483l186,478l184,474l168,457l155,440l146,428l139,420l134,419l130,415l126,415l123,411l151,390l151,390l152,395l155,399l160,407l166,419l176,428l190,445l206,465l213,473l218,478l224,486l230,490l235,494l240,498l244,499l249,502l253,502l257,502l261,502l264,499l269,498l273,498l278,494l282,490l286,486l289,482l292,478l295,474l297,469l297,465l297,457l297,453l296,449l294,445l291,436l288,432l284,424l279,419l274,411l267,403l251,386l239,370l229,357l223,353l217,349l213,345l209,341l206,341l234,316l235,324l236,328l239,332l242,333l248,341l257,353l269,370l285,390l300,403l313,420l323,432l330,436l334,441l340,445l342,449l346,449l324,469xm317,258l324,253l332,249l339,245l347,237l360,229l366,225l374,220l382,217l386,216l390,216l393,216l397,216l400,216l403,217l406,219l409,220l412,224l415,225l416,229l419,233l421,237l423,240l425,244l425,245l425,250l427,254l427,258l425,265l425,270l421,279l418,290l412,299l473,324l479,328l487,332l494,332l500,333l511,333l517,333l497,353l494,353l490,353l487,353l482,353l409,320l405,316l402,316l399,316l397,316l394,316l391,316l389,320l386,324l384,324l393,337l402,353l410,366l416,374l421,374l425,382l428,386l431,390l433,390l403,407l403,403l402,399l400,395l398,390l393,382l387,374l378,357l367,337l361,332l349,311l338,295l330,283l325,275l321,270l317,266l314,265l311,262l317,258xm378,312l381,312l383,311l385,311l389,311l393,307l396,303l399,299l402,299l404,295l406,291l407,287l409,283l409,279l409,278l409,274l409,270l408,266l406,262l404,258l402,253l397,245l393,241l390,241l387,237l385,237l382,237l380,237l377,237l374,237l371,237l364,240l357,244l353,245l349,249l346,250l343,253l347,262l352,270l355,278l359,283l364,291l370,303l372,303l378,312xm497,151l504,148l513,145l521,140l530,136l538,132l542,129l549,127l551,126l559,123l567,120l571,120l576,120l580,120l583,121l587,123l588,124l592,126l594,128l597,132l600,134l601,137l601,141l605,146l605,150l605,153l605,158l605,161l605,166l605,170l605,174l601,183l597,191l592,199l584,207l642,241l647,245l655,249l660,253l667,254l676,258l685,262l663,270l655,274l655,274l651,274l647,270l579,229l576,228l571,225l567,225l567,225l563,225l562,225l559,225l555,225l554,228l559,241l567,258l574,274l579,283l580,291l584,295l588,299l591,303l592,303l559,316l559,312l559,311l559,303l555,299l554,291l549,278l542,262l534,241l530,229l521,208l513,191l508,179l503,170l500,165l496,159l494,157l491,154l497,151xm550,217l551,216l555,216l558,216l559,212l563,212l567,208l571,207l575,204l579,200l580,199l583,196l584,191l584,187l587,184l587,179l587,175l587,172l584,169l584,165l583,159l579,153l575,147l571,145l571,143l567,141l566,140l563,140l559,139l555,139l554,139l546,140l538,143l534,145l532,147l528,149l525,150l525,158l530,169l533,175l535,183l538,192l542,203l545,204l550,217xm727,249l727,245l730,241l727,237l727,229l726,220l722,208l718,191l710,170l709,159l701,136l697,117l693,104l689,95l688,89l685,85l680,81l680,78l714,68l714,70l714,75l714,80l714,87l714,96l718,108l722,125l730,145l731,156l735,166l739,187l747,203l750,216l752,225l756,229l756,233l760,237l760,240l727,249xm689,7l710,0l709,11l706,21l701,30l697,37l693,45l688,52l680,56l672,61l676,54l680,46l680,39l684,32l685,26l688,19l689,13l689,7xm924,24l924,62l924,56l914,50l910,47l906,43l903,41l893,40l886,40l886,41l872,42l868,44l865,47l861,49l847,54l847,57l847,62l844,68l840,73l836,79l836,86l827,93l827,100l827,108l827,116l836,125l836,133l840,141l840,149l844,155l847,162l847,167l851,173l861,178l865,182l868,186l872,187l886,191l886,191l893,191l903,191l906,191l914,189l924,187l924,184l931,179l935,175l944,172l948,167l948,161l948,166l948,170l948,175l944,179l944,184l944,187l935,191l935,195l931,199l927,200l924,204l924,207l914,208l906,208l906,212l903,212l889,212l886,212l872,212l868,212l865,208l851,207l847,203l844,196l836,191l827,186l827,179l819,172l815,165l815,155l809,146l809,137l809,126l806,116l809,106l809,96l809,88l815,79l819,71l823,64l827,57l836,50l840,45l847,41l851,36l865,33l868,30l886,28l886,28l889,27l893,26l906,26l906,26l910,26l914,24l924,24xm1136,196l1137,171l1132,178l1128,183l1120,187l1115,192l1107,196l1099,199l1090,200l1082,200l1074,200l1069,199l1061,196l1057,196l1053,194l1048,191l1044,187l1040,184l1036,181l1036,175l1032,172l1032,166l1028,160l1028,154l1027,146l1027,139l1027,130l1028,120l1028,111l1028,106l1028,81l1028,60l1028,45l1027,36l1027,29l1024,23l1023,19l1023,16l1061,16l1057,19l1057,23l1053,30l1053,37l1053,49l1053,65l1053,87l1053,114l1053,124l1053,133l1053,141l1053,149l1053,156l1057,162l1057,167l1061,170l1061,174l1065,175l1069,179l1074,181l1078,183l1082,184l1086,184l1091,184l1099,184l1103,184l1107,183l1112,179l1116,179l1120,175l1124,172l1125,169l1128,163l1129,158l1132,152l1133,145l1136,136l1136,127l1136,117l1136,107l1136,82l1136,62l1136,47l1136,37l1136,30l1133,24l1132,20l1132,18l1167,18l1166,21l1166,24l1163,30l1162,37l1162,47l1162,62l1159,82l1159,107l1159,133l1159,153l1159,169l1159,179l1162,186l1162,191l1163,195l1166,196l1136,196xm1263,30l1300,36l1297,39l1295,43l1292,47l1291,54l1289,63l1287,77l1283,94l1279,116l1277,127l1275,141l1275,154l1271,166l1271,175l1268,186l1268,192l1268,199l1268,203l1271,203l1275,203l1276,204l1281,204l1291,207l1300,207l1308,207l1313,207l1321,204l1325,203l1330,199l1334,195l1325,220l1318,220l1312,220l1304,220l1297,219l1293,217l1288,216l1281,216l1275,212l1264,212l1256,208l1250,208l1243,208l1233,207l1237,204l1237,200l1241,196l1242,187l1245,179l1247,166l1250,149l1254,127l1256,116l1260,92l1262,73l1264,59l1266,49l1266,43l1266,37l1264,33l1263,30xm1470,253l1476,254l1482,257l1487,257l1492,254l1498,254l1503,253l1508,249l1512,246l1517,244l1521,237l1526,233l1529,229l1533,220l1536,216l1540,208l1542,200l1545,191l1546,182l1548,173l1549,165l1549,158l1549,150l1548,142l1546,136l1544,129l1542,124l1538,119l1534,114l1531,109l1525,106l1520,103l1514,101l1507,99l1502,98l1495,98l1490,98l1485,99l1478,101l1473,103l1468,107l1463,111l1459,115l1454,120l1450,126l1447,133l1443,140l1440,147l1437,156l1435,165l1433,174l1431,183l1431,191l1430,199l1431,204l1432,212l1435,220l1437,225l1439,229l1444,237l1447,241l1452,245l1457,246l1464,250l1470,253xm1458,265l1449,262l1442,258l1435,253l1428,246l1422,241l1417,237l1413,229l1409,224l1406,216l1405,208l1405,200l1403,191l1405,183l1405,174l1406,165l1409,154l1413,144l1417,133l1422,125l1427,116l1432,109l1438,103l1445,98l1452,93l1459,89l1466,86l1474,85l1483,85l1491,85l1500,85l1511,87l1520,90l1529,93l1537,98l1545,101l1552,106l1558,112l1563,117l1567,123l1571,130l1574,137l1576,145l1577,153l1577,161l1577,170l1576,179l1574,187l1571,199l1567,208l1563,219l1559,228l1553,233l1548,241l1542,246l1534,253l1527,258l1519,262l1511,266l1503,269l1495,270l1486,270l1477,269l1468,266l1458,265xe" fillcolor="#1f1a17" stroked="f" style="position:absolute;left:8026;top:176;width:1576;height:663">
            <v:wrap v:type="none"/>
            <v:fill type="solid" color2="#e0e5e8" detectmouseclick="t"/>
            <v:stroke color="#3465a4" joinstyle="round" endcap="flat"/>
          </v:shape>
          <v:shape id="shape_0" coordsize="1438,571" path="m0,493l2,491l5,488l8,483l10,477l14,469l18,456l23,439l30,417l33,409l40,384l46,368l50,351l52,343l53,339l54,331l53,331l53,331l61,331l67,331l74,331l81,335l89,335l97,339l104,339l109,339l112,343l119,343l124,347l128,347l132,351l136,356l139,356l143,360l145,364l146,368l148,372l149,377l150,381l149,388l149,393l148,397l146,402l145,409l142,413l139,417l137,423l133,427l129,430l125,434l121,438l117,438l112,442l108,442l103,442l98,442l94,442l88,442l83,442l75,438l69,434l64,430l59,425l62,426l66,427l72,430l77,430l81,430l86,430l90,430l94,427l98,425l102,423l105,421l108,417l111,413l113,409l116,405l119,401l120,397l122,385l123,380l123,376l122,372l121,368l120,364l119,364l117,360l115,360l112,356l106,351l98,347l94,347l89,347l84,343l80,343l79,347l77,351l74,360l71,368l67,380l63,393l58,405l54,421l46,444l41,463l37,476l36,487l34,492l33,498l34,504l35,505l0,493xm160,364l168,364l177,368l186,368l195,368l205,372l211,372l215,372l219,372l229,372l236,376l239,377l243,380l246,381l248,384l250,388l252,393l253,393l253,397l255,401l255,405l255,409l255,413l253,417l252,421l251,425l249,430l247,431l246,434l243,438l239,442l233,446l225,450l217,454l206,458l236,519l240,526l243,533l247,539l250,545l257,554l263,560l238,556l233,556l230,554l227,551l225,547l189,475l187,471l185,467l184,464l181,463l179,462l177,460l175,459l171,459l169,458l167,475l163,493l162,509l160,520l160,527l160,533l160,538l162,542l163,545l127,538l129,537l131,533l133,527l135,521l137,512l139,498l142,480l145,459l147,448l151,425l153,405l154,393l155,381l155,376l155,372l154,364l153,364l160,364xm170,447l173,450l176,450l178,450l181,450l186,450l191,451l194,450l200,450l202,450l206,448l210,446l213,444l215,442l218,442l221,438l222,434l224,430l226,425l227,421l227,417l229,409l227,401l227,398l226,397l225,393l223,393l222,389l219,388l217,384l214,384l208,380l201,380l194,377l190,377l187,377l184,377l181,384l179,397l177,402l176,413l175,421l173,431l172,434l170,447xm350,556l357,556l362,556l366,555l372,552l376,550l382,547l386,543l390,538l391,533l395,527l399,522l399,514l403,508l403,500l404,492l404,484l404,475l404,467l403,456l403,450l399,442l398,434l395,427l391,421l387,417l384,413l380,409l375,405l370,401l364,398l358,397l352,397l345,397l339,398l333,401l328,401l322,405l318,409l313,413l309,417l306,421l303,427l299,434l298,442l295,446l294,454l293,463l293,471l293,480l293,490l294,498l295,508l298,514l300,521l303,527l307,533l310,538l315,543l320,547l325,550l331,553l337,555l344,556l350,556xm341,570l332,569l324,568l316,566l308,563l301,560l295,555l289,550l284,545l279,538l275,532l272,524l269,516l267,508l266,498l265,488l265,479l266,467l267,456l269,446l272,438l276,430l280,421l284,414l290,409l296,401l303,397l310,393l318,389l326,388l335,385l345,384l355,384l364,385l374,388l382,389l390,393l397,397l403,398l408,405l414,409l419,414l422,421l424,430l428,438l429,446l431,454l432,464l432,475l431,485l429,496l428,505l424,514l422,523l416,531l412,538l407,546l399,551l391,556l386,561l378,564l370,567l361,569l352,570l341,570xm475,467l483,467l490,467l495,467l503,467l512,467l521,463l529,462l540,459l537,463l533,467l529,471l525,473l519,475l511,477l500,479l487,480l477,483l478,495l479,513l481,529l483,539l483,547l486,553l487,557l487,560l490,563l454,567l456,564l458,560l458,555l458,547l458,538l458,524l456,508l454,484l453,473l449,450l449,430l445,417l445,406l444,401l443,397l441,393l439,389l458,388l460,388l466,385l470,385l479,384l487,384l494,384l500,381l504,381l515,380l522,380l529,380l536,380l537,405l536,401l533,397l529,397l524,393l519,393l511,393l502,393l491,393l487,397l481,397l477,397l470,397l470,405l470,417l470,423l473,434l473,442l474,454l475,467xm571,555l574,552l575,548l575,543l575,536l574,526l571,513l571,495l567,473l566,462l562,438l558,421l557,405l554,397l554,389l550,384l550,380l546,380l583,372l583,376l581,380l581,384l581,393l581,401l583,413l583,430l588,451l588,462l591,472l592,493l596,510l599,524l600,533l600,538l604,543l604,547l608,550l571,555xm629,538l625,509l629,514l634,519l642,522l646,525l655,527l663,527l671,527l679,526l684,524l688,521l692,519l696,517l696,514l699,512l701,509l701,505l705,504l705,500l705,496l705,492l705,489l705,485l701,480l701,475l696,471l692,467l688,463l684,460l675,458l667,454l667,454l663,454l654,450l642,446l634,442l625,438l621,430l617,425l613,421l612,418l608,417l608,413l608,409l608,402l608,397l608,393l612,389l613,384l616,380l617,376l621,372l625,372l629,368l634,364l638,360l642,360l650,356l655,356l663,352l671,351l680,351l684,351l684,351l684,351l688,351l688,351l696,347l701,376l696,372l692,372l688,368l684,364l680,364l671,364l667,364l663,368l654,368l646,372l642,376l638,380l637,381l634,384l634,385l634,389l633,393l633,397l633,397l634,401l634,405l637,410l640,414l646,417l650,421l659,425l667,427l675,431l675,431l679,431l688,434l696,439l705,443l713,448l717,454l722,459l726,467l726,472l730,479l730,483l730,488l726,493l726,498l726,504l722,509l717,513l713,518l709,522l705,526l701,530l696,533l692,535l684,537l680,538l675,540l667,541l663,541l658,542l650,541l642,541l638,540l629,538xm755,512l738,483l751,487l758,491l758,493l772,496l776,496l779,496l793,495l797,493l800,489l804,485l814,483l817,480l817,479l817,475l817,472l817,469l817,467l817,462l817,459l817,455l817,452l817,450l817,444l817,439l804,434l804,431l797,430l797,426l783,425l779,423l779,423l779,421l758,421l755,417l747,413l738,409l730,405l726,401l722,397l722,397l720,393l720,388l717,384l717,380l717,376l717,372l717,364l720,360l720,356l722,351l726,347l730,343l734,339l738,339l738,335l747,331l751,331l758,331l758,331l772,327l779,327l779,318l779,318l779,318l779,314l783,314l797,314l797,339l797,339l797,335l793,335l779,335l779,335l776,335l772,335l758,335l758,339l751,343l747,347l738,351l738,356l738,356l738,360l738,364l738,364l738,368l738,372l738,376l738,380l747,384l751,385l755,389l758,393l768,397l776,397l779,398l779,398l779,398l797,401l804,405l817,409l821,410l825,417l835,421l838,426l838,434l838,438l838,443l838,450l838,454l838,459l838,464l838,471l838,475l835,480l825,485l821,489l817,493l817,496l814,500l800,504l797,505l797,508l793,508l779,509l779,510l776,510l768,512l758,512l755,512xm880,472l880,469l880,467l880,459l880,454l876,444l871,431l863,417l856,397l856,384l842,364l838,347l835,335l825,331l821,327l817,314l817,310l817,310l846,302l846,306l846,306l846,306l850,314l856,327l856,335l863,351l871,368l876,380l880,388l888,409l892,423l901,434l901,443l905,450l909,454l913,456l913,458l880,472xm1014,401l1018,397l1022,393l1026,389l1030,384l1033,380l1035,376l1036,372l1039,364l1039,360l1039,351l1039,347l1039,339l1036,331l1035,331l1030,318l1027,310l1023,306l1018,298l1014,294l1009,285l1005,281l998,277l993,273l989,269l981,265l976,264l972,261l964,261l959,261l955,261l947,264l943,265l935,269l930,273l926,277l922,281l918,285l917,290l913,298l913,302l913,306l913,310l913,314l913,331l913,331l917,339l918,347l922,351l926,360l934,368l935,376l943,381l947,388l951,393l959,397l963,401l972,402l976,405l980,405l989,405l993,405l1001,405l1005,402l1014,401xm1010,417l1002,421l994,421l985,425l977,425l972,425l963,425l955,423l951,421l943,417l934,414l930,409l922,405l917,397l913,389l909,380l901,372l897,360l896,351l892,343l888,331l888,331l888,314l888,306l892,306l896,298l897,290l901,281l909,277l913,269l922,265l930,260l938,253l947,248l955,244l964,244l972,240l980,240l989,240l994,244l1001,244l1009,248l1014,252l1022,257l1026,264l1033,269l1039,277l1043,285l1047,294l1051,306l1056,306l1057,318l1060,331l1060,335l1060,347l1060,356l1056,364l1053,372l1051,380l1047,385l1040,393l1035,398l1026,405l1019,410l1010,417xm1043,224l1089,298l1097,306l1106,314l1111,331l1116,331l1120,335l1127,339l1128,343l1133,343l1106,360l1106,356l1106,351l1102,339l1095,331l1089,318l1081,306l1072,294l1060,273l1048,257l1040,244l1033,236l1030,228l1023,224l1019,223l1015,220l1014,220l1035,203l1039,203l1039,203l1043,202l1044,202l1051,203l1057,207l1061,207l1064,210l1072,211l1081,215l1090,220l1103,227l1131,240l1157,248l1181,261l1199,269l1160,203l1152,189l1143,174l1135,166l1131,162l1127,156l1123,153l1119,150l1116,149l1139,134l1139,138l1139,142l1140,147l1144,154l1149,164l1156,174l1166,191l1178,211l1198,240l1227,286l1212,298l1202,294l1186,285l1165,277l1139,265l1111,256l1085,244l1064,232l1043,224xm1228,169l1270,133l1207,94l1228,169xm1236,277l1236,265l1234,256l1233,240l1231,231l1228,215l1225,203l1223,187l1216,170l1212,156l1208,143l1206,130l1202,120l1198,109l1195,101l1194,97l1191,94l1190,92l1189,91l1186,90l1185,88l1210,66l1237,85l1262,103l1286,117l1308,131l1328,142l1345,150l1359,158l1371,162l1348,181l1280,138l1231,178l1240,210l1240,211l1244,224l1248,232l1252,240l1256,248l1257,248l1258,248l1261,252l1262,252l1236,277xm1249,27l1274,0l1275,3l1277,6l1280,11l1284,16l1290,23l1299,32l1312,45l1327,60l1336,69l1346,78l1355,87l1363,94l1371,101l1384,112l1391,117l1392,116l1395,113l1397,111l1400,107l1406,99l1412,92l1417,85l1419,79l1421,73l1422,67l1422,61l1421,54l1437,78l1434,83l1430,88l1425,95l1421,100l1414,107l1404,119l1397,125l1392,132l1387,137l1383,142l1376,150l1375,146l1373,142l1371,138l1366,132l1360,125l1351,116l1338,104l1322,88l1315,81l1298,65l1284,52l1273,43l1266,36l1261,32l1256,30l1252,28l1249,27xe" fillcolor="#1f1a17" stroked="f" style="position:absolute;left:8257;top:854;width:1436;height:569">
            <v:wrap v:type="none"/>
            <v:fill type="solid" color2="#e0e5e8" detectmouseclick="t"/>
            <v:stroke color="#3465a4" joinstyle="round" endcap="flat"/>
          </v:shape>
          <v:shape id="shape_0" coordsize="658,577" path="m232,32l249,26l265,20l278,15l296,10l311,7l328,5l340,2l361,1l371,0l388,0l404,1l417,2l433,5l449,7l462,10l476,14l491,19l504,24l517,31l530,37l542,45l554,52l566,60l576,69l587,79l596,89l606,99l614,111l622,122l629,134l635,147l641,160l646,174l650,187l652,199l655,216l656,228l657,244l656,257l656,273l654,286l651,298l647,315l643,320l639,336l633,349l626,361l620,374l612,387l604,402l595,415l584,427l575,437l563,452l553,460l541,472l528,482l514,493l500,503l487,511l472,520l458,530l442,537l425,544l409,550l392,556l382,562l361,566l349,569l336,571l317,574l303,575l287,576l270,576l254,575l240,574l224,571l208,569l195,566l179,562l166,557l153,552l140,546l126,539l115,532l103,524l91,516l81,507l70,497l60,487l51,477l43,466l35,454l28,444l21,431l16,416l11,402l7,390l4,378l2,361l1,349l0,332l0,320l2,311l3,298l6,286l9,269l14,257l19,241l24,228l31,216l37,202l45,189l53,175l62,163l71,150l83,139l93,127l104,116l117,104l129,94l142,83l156,73l171,65l185,56l200,47l216,39l232,32e" fillcolor="white" stroked="f" style="position:absolute;left:8571;top:489;width:656;height:575">
            <v:wrap v:type="none"/>
            <v:fill type="solid" color2="black" detectmouseclick="t"/>
            <v:stroke color="#3465a4" joinstyle="round" endcap="flat"/>
          </v:shape>
          <v:shape id="shape_0" coordsize="658,577" path="m232,32l249,26l265,20l278,15l296,10l311,7l328,5l340,2l361,1l371,0l388,0l404,1l417,2l433,5l449,7l462,10l476,14l491,19l504,24l517,31l530,37l542,45l554,52l566,60l576,69l587,79l596,89l606,99l614,111l622,122l629,134l635,147l641,160l646,174l650,187l652,199l655,216l656,228l657,244l656,257l656,273l654,286l651,298l647,315l643,320l639,336l633,349l626,361l620,374l612,387l604,402l595,415l584,427l575,437l563,452l553,460l541,472l528,482l514,493l500,503l487,511l472,520l458,530l442,537l425,544l409,550l392,556l382,562l361,566l349,569l336,571l317,574l303,575l287,576l270,576l254,575l240,574l224,571l208,569l195,566l179,562l166,557l153,552l140,546l126,539l115,532l103,524l91,516l81,507l70,497l60,487l51,477l43,466l35,454l28,444l21,431l16,416l11,402l7,390l4,378l2,361l1,349l0,332l0,320l2,311l3,298l6,286l9,269l14,257l19,241l24,228l31,216l37,202l45,189l53,175l62,163l71,150l83,139l93,127l104,116l117,104l129,94l142,83l156,73l171,65l185,56l200,47l216,39l232,32e" stroked="t" style="position:absolute;left:8571;top:489;width:656;height:575">
            <v:wrap v:type="none"/>
            <v:fill on="false" detectmouseclick="t"/>
            <v:stroke color="#969594" weight="2520" joinstyle="round" endcap="flat"/>
          </v:shape>
          <v:shape id="shape_0" coordsize="527,553" path="m166,19l178,14l190,10l202,6l218,4l231,2l243,1l256,0l268,0l285,0l289,1l308,3l312,6l329,10l337,13l353,18l362,23l374,28l386,34l398,41l407,48l419,57l428,65l439,74l448,83l456,93l465,104l473,114l481,126l487,138l494,150l500,162l506,177l511,190l515,203l519,215l521,231l523,244l524,256l526,273l526,285l525,292l524,310l523,317l520,334l517,346l514,358l510,371l505,383l500,395l494,408l487,420l481,429l473,440l465,451l456,461l448,471l439,480l428,490l419,498l407,506l395,513l383,520l374,526l361,532l349,537l333,541l320,545l308,547l297,549l289,551l275,552l264,552l248,551l235,550l223,547l211,545l198,542l186,538l174,533l161,529l149,524l140,517l129,511l118,503l107,495l98,486l88,478l78,469l70,458l61,449l53,436l45,425l38,413l31,403l24,388l20,375l14,362l10,350l7,334l4,321l2,310l1,302l0,285l0,273l0,261l1,248l3,235l5,219l9,207l12,194l15,182l21,169l26,157l32,145l38,134l45,122l53,111l60,100l69,90l78,80l87,71l97,62l107,54l119,45l130,38l141,31l153,25l166,19e" stroked="t" style="position:absolute;left:8635;top:501;width:525;height:551">
            <v:wrap v:type="none"/>
            <v:fill on="false" detectmouseclick="t"/>
            <v:stroke color="#1f1a17" weight="2520" joinstyle="round" endcap="flat"/>
          </v:shape>
          <v:shape id="shape_0" coordsize="403,534" path="m105,11l114,8l124,5l132,2l143,1l152,0l163,0l172,1l181,2l193,5l201,6l213,10l214,14l222,18l239,23l243,28l255,34l263,41l271,48l279,55l288,64l297,73l305,81l314,91l322,101l329,111l337,122l345,134l351,145l358,158l365,170l370,182l376,195l380,210l385,223l388,236l392,248l395,261l397,277l399,286l401,298l402,310l402,323l402,335l401,348l401,360l399,372l396,384l395,393l392,405l388,415l384,426l380,436l376,446l370,455l365,464l359,473l353,480l346,489l339,496l332,501l324,507l316,513l308,518l297,522l288,526l279,528l271,531l259,532l251,533l239,533l238,532l222,531l214,528l209,527l197,523l189,520l180,515l168,510l160,505l148,499l140,492l132,485l123,478l114,469l105,460l97,452l88,442l80,434l72,422l65,411l58,401l50,389l44,376l38,364l32,352l27,339l22,323l17,314l13,302l10,290l7,277l5,261l2,252l1,236l1,224l0,211l0,199l1,186l2,174l3,162l5,151l8,140l10,129l14,118l18,107l22,98l26,87l32,78l37,69l43,61l49,53l56,45l63,37l71,32l79,26l87,20l96,15l105,11e" stroked="t" style="position:absolute;left:8697;top:511;width:401;height:532">
            <v:wrap v:type="none"/>
            <v:fill on="false" detectmouseclick="t"/>
            <v:stroke color="#1f1a17" weight="2520" joinstyle="round" endcap="flat"/>
          </v:shape>
          <v:shape id="shape_0" coordsize="290,522" path="m49,4l54,2l61,1l66,0l73,0l79,1l86,2l93,4l98,6l106,10l113,14l118,18l126,23l134,28l142,34l146,41l154,48l162,56l162,64l170,72l177,81l189,100l205,121l217,144l229,166l241,193l249,219l261,244l268,273l274,290l281,315l284,340l287,364l288,377l288,389l289,397l288,410l288,418l287,428l286,438l284,447l283,455l281,463l278,471l275,478l272,485l269,492l265,497l261,502l257,507l251,511l246,514l241,517l237,519l229,520l222,521l217,521l213,520l205,519l197,517l189,515l185,511l177,508l170,503l166,498l162,493l154,487l150,481l142,473l134,465l129,459l121,449l114,440l100,422l86,401l74,377l62,356l50,331l39,306l29,282l21,256l14,232l8,207l4,182l2,157l1,145l0,134l0,124l0,113l1,103l2,93l3,83l4,74l6,66l8,58l11,50l13,43l16,36l20,30l24,24l28,19l33,14l37,10l43,7l49,4e" stroked="t" style="position:absolute;left:8755;top:518;width:288;height:520">
            <v:wrap v:type="none"/>
            <v:fill on="false" detectmouseclick="t"/>
            <v:stroke color="#1f1a17" weight="2520" joinstyle="round" endcap="flat"/>
          </v:shape>
          <v:shape id="shape_0" coordsize="209,515" path="m8,1l10,0l13,0l16,1l19,2l25,7l33,14l40,24l49,36l56,49l67,65l76,82l87,102l96,122l105,144l109,168l121,190l133,215l141,244l150,268l160,292l168,317l176,337l184,362l190,386l195,407l200,424l203,444l206,460l207,474l208,486l208,497l206,504l205,508l203,511l202,513l200,513l198,514l195,514l192,513l190,512l184,507l176,500l168,490l160,478l150,465l141,449l133,432l121,412l113,392l105,370l99,346l88,325l76,300l67,271l56,252l48,223l39,198l31,174l25,153l18,130l13,109l8,90l5,71l2,54l1,40l0,28l1,18l2,10l3,6l5,3l6,2l8,1e" stroked="t" style="position:absolute;left:8795;top:520;width:207;height:513">
            <v:wrap v:type="none"/>
            <v:fill on="false" detectmouseclick="t"/>
            <v:stroke color="#1f1a17" weight="2520" joinstyle="round" endcap="flat"/>
          </v:shape>
          <v:shape id="shape_0" coordsize="645,473" path="m249,40l266,33l282,27l299,22l312,18l328,13l345,10l354,6l375,5l387,2l400,1l416,0l433,0l445,0l462,1l474,3l486,5l499,8l513,10l525,14l537,19l548,23l561,29l569,34l579,40l588,47l598,55l605,62l612,70l619,79l625,89l630,99l635,108l638,119l641,130l643,140l644,152l644,161l643,173l642,185l640,194l637,206l634,218l629,230l624,243l618,251l612,263l604,271l596,279l588,292l579,304l570,316l561,324l549,337l537,345l525,357l513,365l499,375l486,386l474,394l457,402l445,410l429,418l412,427l395,432l379,439l362,445l353,450l333,454l324,459l307,463l291,466l274,467l258,470l244,471l229,472l212,472l199,472l183,471l171,469l158,467l145,464l132,462l120,458l108,453l96,449l86,444l75,438l65,432l56,425l47,417l39,410l32,402l26,394l20,386l14,373l10,365l6,353l3,345l1,333l1,320l0,312l1,300l2,288l5,279l7,267l11,259l15,247l20,234l26,226l32,214l39,202l47,193l56,181l65,169l75,157l84,148l96,138l107,127l119,117l131,107l145,97l158,88l172,79l187,70l202,62l216,55l232,47l249,40e" stroked="t" style="position:absolute;left:8577;top:541;width:643;height:471">
            <v:wrap v:type="none"/>
            <v:fill on="false" detectmouseclick="t"/>
            <v:stroke color="#1f1a17" weight="2520" joinstyle="round" endcap="flat"/>
          </v:shape>
          <v:shape id="shape_0" coordsize="636,378" path="m266,53l282,46l299,40l315,33l332,29l341,23l361,19l370,15l387,12l403,9l416,6l432,5l445,2l461,1l473,0l486,0l498,0l511,1l523,1l535,3l545,5l556,7l565,10l575,13l584,16l592,21l599,25l606,30l612,35l618,41l623,47l627,54l630,61l633,69l634,76l635,84l635,92l634,101l633,109l629,118l626,127l623,136l618,144l612,152l607,163l600,172l592,180l584,188l576,197l566,209l557,214l548,218l536,230l524,238l512,246l499,255l487,263l473,271l461,279l445,288l432,295l416,303l399,311l387,318l370,325l361,332l340,337l328,344l311,349l295,354l278,358l262,362l249,365l233,368l219,371l204,372l190,375l175,376l163,377l149,377l136,377l124,376l112,376l101,374l90,372l79,370l69,367l60,364l51,361l43,356l35,352l28,347l23,342l16,336l12,330l8,324l5,316l2,309l1,301l0,293l0,287l1,276l3,268l5,259l8,251l12,242l16,234l22,226l28,214l35,213l42,205l50,193l59,188l68,176l78,168l88,159l99,148l111,140l123,132l135,123l148,114l162,107l175,98l187,90l204,82l220,74l233,66l249,59l266,53e" stroked="t" style="position:absolute;left:8582;top:588;width:634;height:376">
            <v:wrap v:type="none"/>
            <v:fill on="false" detectmouseclick="t"/>
            <v:stroke color="#1f1a17" weight="2520" joinstyle="round" endcap="flat"/>
          </v:shape>
          <v:shape id="shape_0" coordsize="630,303" path="m287,74l320,61l353,48l381,38l405,28l434,20l463,14l488,8l513,4l534,1l555,0l565,0l574,0l582,1l590,1l597,3l604,5l609,7l614,8l619,12l622,15l625,19l628,23l628,27l629,32l628,37l627,42l625,48l622,53l619,59l614,65l610,72l604,78l598,85l591,90l575,106l557,118l536,134l514,146l489,162l463,173l434,185l405,201l381,214l343,229l315,241l286,253l253,263l225,273l196,281l168,288l142,293l118,297l95,300l74,301l64,302l55,301l47,301l39,300l32,299l25,296l20,294l14,292l10,289l6,286l4,282l2,278l1,274l0,269l1,265l2,259l4,254l6,249l10,242l14,237l20,230l24,225l31,217l38,210l54,197l72,185l93,169l116,158l140,146l167,130l194,117l224,102l253,86l287,74e" stroked="t" style="position:absolute;left:8584;top:626;width:628;height:301">
            <v:wrap v:type="none"/>
            <v:fill on="false" detectmouseclick="t"/>
            <v:stroke color="#1f1a17" weight="2520" joinstyle="round" endcap="flat"/>
          </v:shape>
          <v:shape id="shape_0" coordsize="625,260" path="m307,112l368,85l422,62l479,41l525,25l546,18l566,12l581,7l595,3l607,1l616,0l618,0l622,0l623,1l624,2l624,3l623,5l622,7l618,8l612,14l602,21l590,28l574,37l557,46l537,57l491,79l439,104l380,129l323,147l261,175l200,199l147,219l99,235l78,241l59,247l42,252l28,256l17,258l8,259l5,259l3,259l1,258l0,257l0,256l1,254l2,252l5,251l12,245l22,238l34,231l49,223l67,213l87,203l133,183l186,159l244,137l307,112e" stroked="t" style="position:absolute;left:8587;top:647;width:623;height:258">
            <v:wrap v:type="none"/>
            <v:fill on="false" detectmouseclick="t"/>
            <v:stroke color="#1f1a17" weight="2520" joinstyle="round" endcap="flat"/>
          </v:shape>
          <v:rect id="shape_0" stroked="f" style="position:absolute;left:8662;top:541;width:494;height:472">
            <v:imagedata r:id="rId2" detectmouseclick="t"/>
            <v:wrap v:type="none"/>
            <v:stroke color="#3465a4" joinstyle="round" endcap="flat"/>
          </v:rect>
          <v:rect id="shape_0" stroked="f" style="position:absolute;left:8667;top:554;width:473;height:447">
            <v:imagedata r:id="rId3" detectmouseclick="t"/>
            <v:wrap v:type="none"/>
            <v:stroke color="#3465a4" joinstyle="round" endcap="flat"/>
          </v:rect>
          <v:line id="shape_0" from="7859,409" to="9932,1033" stroked="t" style="position:absolute">
            <v:stroke color="#72706f" weight="2520" joinstyle="round" endcap="flat"/>
            <v:fill on="false" detectmouseclick="t"/>
          </v:line>
          <v:line id="shape_0" from="9929,369" to="9961,478" stroked="t" style="position:absolute">
            <v:stroke color="#72706f" weight="2520" joinstyle="round" endcap="flat"/>
            <v:fill on="false" detectmouseclick="t"/>
          </v:line>
          <v:line id="shape_0" from="7875,993" to="7917,1137" stroked="t" style="position:absolute">
            <v:stroke color="#72706f" weight="2520" joinstyle="round" endcap="flat"/>
            <v:fill on="false" detectmouseclick="t"/>
          </v:line>
          <v:line id="shape_0" from="7917,1027" to="7940,1116" stroked="t" style="position:absolute">
            <v:stroke color="#72706f" weight="2520" joinstyle="round" endcap="flat"/>
            <v:fill on="false" detectmouseclick="t"/>
          </v:line>
          <v:line id="shape_0" from="7945,1019" to="7969,1108" stroked="t" style="position:absolute">
            <v:stroke color="#72706f" weight="2520" joinstyle="round" endcap="flat"/>
            <v:fill on="false" detectmouseclick="t"/>
          </v:line>
          <v:line id="shape_0" from="7973,1010" to="7997,1100" stroked="t" style="position:absolute">
            <v:stroke color="#72706f" weight="2520" joinstyle="round" endcap="flat"/>
            <v:fill on="false" detectmouseclick="t"/>
          </v:line>
          <v:line id="shape_0" from="8001,1002" to="8040,1153" stroked="t" style="position:absolute">
            <v:stroke color="#72706f" weight="2520" joinstyle="round" endcap="flat"/>
            <v:fill on="false" detectmouseclick="t"/>
          </v:line>
          <v:line id="shape_0" from="8028,993" to="8051,1082" stroked="t" style="position:absolute">
            <v:stroke color="#72706f" weight="2520" joinstyle="round" endcap="flat"/>
            <v:fill on="false" detectmouseclick="t"/>
          </v:line>
          <v:line id="shape_0" from="8055,985" to="8079,1074" stroked="t" style="position:absolute">
            <v:stroke color="#72706f" weight="2520" joinstyle="round" endcap="flat"/>
            <v:fill on="false" detectmouseclick="t"/>
          </v:line>
          <v:line id="shape_0" from="8084,976" to="8107,1065" stroked="t" style="position:absolute">
            <v:stroke color="#72706f" weight="2520" joinstyle="round" endcap="flat"/>
            <v:fill on="false" detectmouseclick="t"/>
          </v:line>
          <v:line id="shape_0" from="8112,968" to="8135,1057" stroked="t" style="position:absolute">
            <v:stroke color="#72706f" weight="2520" joinstyle="round" endcap="flat"/>
            <v:fill on="false" detectmouseclick="t"/>
          </v:line>
          <v:line id="shape_0" from="8139,959" to="8163,1048" stroked="t" style="position:absolute">
            <v:stroke color="#72706f" weight="2520" joinstyle="round" endcap="flat"/>
            <v:fill on="false" detectmouseclick="t"/>
          </v:line>
          <v:line id="shape_0" from="8167,950" to="8209,1100" stroked="t" style="position:absolute">
            <v:stroke color="#72706f" weight="2520" joinstyle="round" endcap="flat"/>
            <v:fill on="false" detectmouseclick="t"/>
          </v:line>
          <v:line id="shape_0" from="8195,942" to="8218,1031" stroked="t" style="position:absolute">
            <v:stroke color="#72706f" weight="2520" joinstyle="round" endcap="flat"/>
            <v:fill on="false" detectmouseclick="t"/>
          </v:line>
          <v:line id="shape_0" from="8223,934" to="8246,1023" stroked="t" style="position:absolute">
            <v:stroke color="#72706f" weight="2520" joinstyle="round" endcap="flat"/>
            <v:fill on="false" detectmouseclick="t"/>
          </v:line>
          <v:line id="shape_0" from="8251,924" to="8274,1013" stroked="t" style="position:absolute">
            <v:stroke color="#72706f" weight="2520" joinstyle="round" endcap="flat"/>
            <v:fill on="false" detectmouseclick="t"/>
          </v:line>
          <v:line id="shape_0" from="8278,917" to="8302,1006" stroked="t" style="position:absolute">
            <v:stroke color="#72706f" weight="2520" joinstyle="round" endcap="flat"/>
            <v:fill on="false" detectmouseclick="t"/>
          </v:line>
          <v:line id="shape_0" from="8307,908" to="8330,997" stroked="t" style="position:absolute">
            <v:stroke color="#72706f" weight="2520" joinstyle="round" endcap="flat"/>
            <v:fill on="false" detectmouseclick="t"/>
          </v:line>
          <v:line id="shape_0" from="8334,899" to="8357,989" stroked="t" style="position:absolute">
            <v:stroke color="#72706f" weight="2520" joinstyle="round" endcap="flat"/>
            <v:fill on="false" detectmouseclick="t"/>
          </v:line>
          <v:line id="shape_0" from="8362,891" to="8386,980" stroked="t" style="position:absolute">
            <v:stroke color="#72706f" weight="2520" joinstyle="round" endcap="flat"/>
            <v:fill on="false" detectmouseclick="t"/>
          </v:line>
          <v:line id="shape_0" from="8389,882" to="8434,1030" stroked="t" style="position:absolute">
            <v:stroke color="#72706f" weight="2520" joinstyle="round" endcap="flat"/>
            <v:fill on="false" detectmouseclick="t"/>
          </v:line>
          <v:line id="shape_0" from="8417,873" to="8440,963" stroked="t" style="position:absolute">
            <v:stroke color="#72706f" weight="2520" joinstyle="round" endcap="flat"/>
            <v:fill on="false" detectmouseclick="t"/>
          </v:line>
          <v:line id="shape_0" from="8445,865" to="8469,954" stroked="t" style="position:absolute">
            <v:stroke color="#72706f" weight="2520" joinstyle="round" endcap="flat"/>
            <v:fill on="false" detectmouseclick="t"/>
          </v:line>
          <v:line id="shape_0" from="8473,854" to="8497,943" stroked="t" style="position:absolute">
            <v:stroke color="#72706f" weight="2520" joinstyle="round" endcap="flat"/>
            <v:fill on="false" detectmouseclick="t"/>
          </v:line>
          <v:line id="shape_0" from="8501,848" to="8525,938" stroked="t" style="position:absolute">
            <v:stroke color="#72706f" weight="2520" joinstyle="round" endcap="flat"/>
            <v:fill on="false" detectmouseclick="t"/>
          </v:line>
          <v:line id="shape_0" from="8529,840" to="8552,929" stroked="t" style="position:absolute">
            <v:stroke color="#72706f" weight="2520" joinstyle="round" endcap="flat"/>
            <v:fill on="false" detectmouseclick="t"/>
          </v:line>
          <v:line id="shape_0" from="8556,831" to="8579,920" stroked="t" style="position:absolute">
            <v:stroke color="#72706f" weight="2520" joinstyle="round" endcap="flat"/>
            <v:fill on="false" detectmouseclick="t"/>
          </v:line>
          <v:line id="shape_0" from="8583,823" to="8625,972" stroked="t" style="position:absolute">
            <v:stroke color="#72706f" weight="2520" joinstyle="round" endcap="flat"/>
            <v:fill on="false" detectmouseclick="t"/>
          </v:line>
          <v:line id="shape_0" from="8612,814" to="8635,903" stroked="t" style="position:absolute">
            <v:stroke color="#72706f" weight="2520" joinstyle="round" endcap="flat"/>
            <v:fill on="false" detectmouseclick="t"/>
          </v:line>
          <v:line id="shape_0" from="8639,806" to="8662,894" stroked="t" style="position:absolute">
            <v:stroke color="#72706f" weight="2520" joinstyle="round" endcap="flat"/>
            <v:fill on="false" detectmouseclick="t"/>
          </v:line>
          <v:line id="shape_0" from="8667,798" to="8691,887" stroked="t" style="position:absolute">
            <v:stroke color="#72706f" weight="2520" joinstyle="round" endcap="flat"/>
            <v:fill on="false" detectmouseclick="t"/>
          </v:line>
          <v:line id="shape_0" from="8696,789" to="8720,877" stroked="t" style="position:absolute">
            <v:stroke color="#72706f" weight="2520" joinstyle="round" endcap="flat"/>
            <v:fill on="false" detectmouseclick="t"/>
          </v:line>
          <v:line id="shape_0" from="8723,780" to="8747,869" stroked="t" style="position:absolute">
            <v:stroke color="#72706f" weight="2520" joinstyle="round" endcap="flat"/>
            <v:fill on="false" detectmouseclick="t"/>
          </v:line>
          <v:line id="shape_0" from="8752,772" to="8775,861" stroked="t" style="position:absolute">
            <v:stroke color="#72706f" weight="2520" joinstyle="round" endcap="flat"/>
            <v:fill on="false" detectmouseclick="t"/>
          </v:line>
          <v:line id="shape_0" from="8779,763" to="8825,913" stroked="t" style="position:absolute">
            <v:stroke color="#72706f" weight="2520" joinstyle="round" endcap="flat"/>
            <v:fill on="false" detectmouseclick="t"/>
          </v:line>
          <v:line id="shape_0" from="8806,755" to="8830,843" stroked="t" style="position:absolute">
            <v:stroke color="#72706f" weight="2520" joinstyle="round" endcap="flat"/>
            <v:fill on="false" detectmouseclick="t"/>
          </v:line>
          <v:line id="shape_0" from="8834,746" to="8857,835" stroked="t" style="position:absolute">
            <v:stroke color="#72706f" weight="2520" joinstyle="round" endcap="flat"/>
            <v:fill on="false" detectmouseclick="t"/>
          </v:line>
          <v:line id="shape_0" from="8862,736" to="8885,824" stroked="t" style="position:absolute">
            <v:stroke color="#72706f" weight="2520" joinstyle="round" endcap="flat"/>
            <v:fill on="false" detectmouseclick="t"/>
          </v:line>
          <v:line id="shape_0" from="8889,729" to="8912,818" stroked="t" style="position:absolute">
            <v:stroke color="#72706f" weight="2520" joinstyle="round" endcap="flat"/>
            <v:fill on="false" detectmouseclick="t"/>
          </v:line>
          <v:line id="shape_0" from="8917,721" to="8941,809" stroked="t" style="position:absolute">
            <v:stroke color="#72706f" weight="2520" joinstyle="round" endcap="flat"/>
            <v:fill on="false" detectmouseclick="t"/>
          </v:line>
          <v:line id="shape_0" from="8946,710" to="8969,800" stroked="t" style="position:absolute">
            <v:stroke color="#72706f" weight="2520" joinstyle="round" endcap="flat"/>
            <v:fill on="false" detectmouseclick="t"/>
          </v:line>
          <v:line id="shape_0" from="8973,702" to="9022,854" stroked="t" style="position:absolute">
            <v:stroke color="#72706f" weight="2520" joinstyle="round" endcap="flat"/>
            <v:fill on="false" detectmouseclick="t"/>
          </v:line>
          <v:line id="shape_0" from="9001,694" to="9024,783" stroked="t" style="position:absolute">
            <v:stroke color="#72706f" weight="2520" joinstyle="round" endcap="flat"/>
            <v:fill on="false" detectmouseclick="t"/>
          </v:line>
          <v:line id="shape_0" from="9028,687" to="9051,776" stroked="t" style="position:absolute">
            <v:stroke color="#72706f" weight="2520" joinstyle="round" endcap="flat"/>
            <v:fill on="false" detectmouseclick="t"/>
          </v:line>
          <v:line id="shape_0" from="9056,677" to="9080,766" stroked="t" style="position:absolute">
            <v:stroke color="#72706f" weight="2520" joinstyle="round" endcap="flat"/>
            <v:fill on="false" detectmouseclick="t"/>
          </v:line>
          <v:line id="shape_0" from="9084,670" to="9107,759" stroked="t" style="position:absolute">
            <v:stroke color="#72706f" weight="2520" joinstyle="round" endcap="flat"/>
            <v:fill on="false" detectmouseclick="t"/>
          </v:line>
          <v:line id="shape_0" from="9112,660" to="9135,749" stroked="t" style="position:absolute">
            <v:stroke color="#72706f" weight="2520" joinstyle="round" endcap="flat"/>
            <v:fill on="false" detectmouseclick="t"/>
          </v:line>
          <v:line id="shape_0" from="9138,651" to="9184,802" stroked="t" style="position:absolute">
            <v:stroke color="#72706f" weight="2520" joinstyle="round" endcap="flat"/>
            <v:fill on="false" detectmouseclick="t"/>
          </v:line>
          <v:line id="shape_0" from="9168,643" to="9191,732" stroked="t" style="position:absolute">
            <v:stroke color="#72706f" weight="2520" joinstyle="round" endcap="flat"/>
            <v:fill on="false" detectmouseclick="t"/>
          </v:line>
          <v:line id="shape_0" from="9196,634" to="9220,723" stroked="t" style="position:absolute">
            <v:stroke color="#72706f" weight="2520" joinstyle="round" endcap="flat"/>
            <v:fill on="false" detectmouseclick="t"/>
          </v:line>
          <v:line id="shape_0" from="9223,626" to="9246,715" stroked="t" style="position:absolute">
            <v:stroke color="#72706f" weight="2520" joinstyle="round" endcap="flat"/>
            <v:fill on="false" detectmouseclick="t"/>
          </v:line>
          <v:line id="shape_0" from="9251,619" to="9275,708" stroked="t" style="position:absolute">
            <v:stroke color="#72706f" weight="2520" joinstyle="round" endcap="flat"/>
            <v:fill on="false" detectmouseclick="t"/>
          </v:line>
          <v:line id="shape_0" from="9278,609" to="9302,698" stroked="t" style="position:absolute">
            <v:stroke color="#72706f" weight="2520" joinstyle="round" endcap="flat"/>
            <v:fill on="false" detectmouseclick="t"/>
          </v:line>
          <v:line id="shape_0" from="9307,601" to="9330,691" stroked="t" style="position:absolute">
            <v:stroke color="#72706f" weight="2520" joinstyle="round" endcap="flat"/>
            <v:fill on="false" detectmouseclick="t"/>
          </v:line>
          <v:line id="shape_0" from="9333,592" to="9379,745" stroked="t" style="position:absolute">
            <v:stroke color="#72706f" weight="2520" joinstyle="round" endcap="flat"/>
            <v:fill on="false" detectmouseclick="t"/>
          </v:line>
          <v:line id="shape_0" from="9362,584" to="9386,673" stroked="t" style="position:absolute">
            <v:stroke color="#72706f" weight="2520" joinstyle="round" endcap="flat"/>
            <v:fill on="false" detectmouseclick="t"/>
          </v:line>
          <v:line id="shape_0" from="9388,575" to="9411,665" stroked="t" style="position:absolute">
            <v:stroke color="#72706f" weight="2520" joinstyle="round" endcap="flat"/>
            <v:fill on="false" detectmouseclick="t"/>
          </v:line>
          <v:line id="shape_0" from="9417,566" to="9440,655" stroked="t" style="position:absolute">
            <v:stroke color="#72706f" weight="2520" joinstyle="round" endcap="flat"/>
            <v:fill on="false" detectmouseclick="t"/>
          </v:line>
          <v:line id="shape_0" from="9446,558" to="9469,647" stroked="t" style="position:absolute">
            <v:stroke color="#72706f" weight="2520" joinstyle="round" endcap="flat"/>
            <v:fill on="false" detectmouseclick="t"/>
          </v:line>
          <v:line id="shape_0" from="9473,550" to="9496,639" stroked="t" style="position:absolute">
            <v:stroke color="#72706f" weight="2520" joinstyle="round" endcap="flat"/>
            <v:fill on="false" detectmouseclick="t"/>
          </v:line>
          <v:line id="shape_0" from="9501,540" to="9525,629" stroked="t" style="position:absolute">
            <v:stroke color="#72706f" weight="2520" joinstyle="round" endcap="flat"/>
            <v:fill on="false" detectmouseclick="t"/>
          </v:line>
          <v:line id="shape_0" from="9530,533" to="9577,685" stroked="t" style="position:absolute">
            <v:stroke color="#72706f" weight="2520" joinstyle="round" endcap="flat"/>
            <v:fill on="false" detectmouseclick="t"/>
          </v:line>
          <v:line id="shape_0" from="9557,524" to="9580,613" stroked="t" style="position:absolute">
            <v:stroke color="#72706f" weight="2520" joinstyle="round" endcap="flat"/>
            <v:fill on="false" detectmouseclick="t"/>
          </v:line>
          <v:line id="shape_0" from="9583,515" to="9607,604" stroked="t" style="position:absolute">
            <v:stroke color="#72706f" weight="2520" joinstyle="round" endcap="flat"/>
            <v:fill on="false" detectmouseclick="t"/>
          </v:line>
          <v:line id="shape_0" from="9612,507" to="9635,596" stroked="t" style="position:absolute">
            <v:stroke color="#72706f" weight="2520" joinstyle="round" endcap="flat"/>
            <v:fill on="false" detectmouseclick="t"/>
          </v:line>
          <v:line id="shape_0" from="9638,498" to="9661,588" stroked="t" style="position:absolute">
            <v:stroke color="#72706f" weight="2520" joinstyle="round" endcap="flat"/>
            <v:fill on="false" detectmouseclick="t"/>
          </v:line>
          <v:line id="shape_0" from="9667,490" to="9691,578" stroked="t" style="position:absolute">
            <v:stroke color="#72706f" weight="2520" joinstyle="round" endcap="flat"/>
            <v:fill on="false" detectmouseclick="t"/>
          </v:line>
          <v:line id="shape_0" from="9696,482" to="9720,571" stroked="t" style="position:absolute">
            <v:stroke color="#72706f" weight="2520" joinstyle="round" endcap="flat"/>
            <v:fill on="false" detectmouseclick="t"/>
          </v:line>
          <v:line id="shape_0" from="9722,473" to="9745,561" stroked="t" style="position:absolute">
            <v:stroke color="#72706f" weight="2520" joinstyle="round" endcap="flat"/>
            <v:fill on="false" detectmouseclick="t"/>
          </v:line>
          <v:line id="shape_0" from="9751,464" to="9775,554" stroked="t" style="position:absolute">
            <v:stroke color="#72706f" weight="2520" joinstyle="round" endcap="flat"/>
            <v:fill on="false" detectmouseclick="t"/>
          </v:line>
          <v:line id="shape_0" from="9778,456" to="9802,545" stroked="t" style="position:absolute">
            <v:stroke color="#72706f" weight="2520" joinstyle="round" endcap="flat"/>
            <v:fill on="false" detectmouseclick="t"/>
          </v:line>
          <v:line id="shape_0" from="9807,447" to="9854,603" stroked="t" style="position:absolute">
            <v:stroke color="#72706f" weight="2520" joinstyle="round" endcap="flat"/>
            <v:fill on="false" detectmouseclick="t"/>
          </v:line>
          <v:line id="shape_0" from="9835,440" to="9858,528" stroked="t" style="position:absolute">
            <v:stroke color="#72706f" weight="2520" joinstyle="round" endcap="flat"/>
            <v:fill on="false" detectmouseclick="t"/>
          </v:line>
          <v:line id="shape_0" from="9862,430" to="9885,519" stroked="t" style="position:absolute">
            <v:stroke color="#72706f" weight="2520" joinstyle="round" endcap="flat"/>
            <v:fill on="false" detectmouseclick="t"/>
          </v:line>
          <v:line id="shape_0" from="9890,422" to="9914,510" stroked="t" style="position:absolute">
            <v:stroke color="#72706f" weight="2520" joinstyle="round" endcap="flat"/>
            <v:fill on="false" detectmouseclick="t"/>
          </v:line>
          <v:line id="shape_0" from="9917,414" to="9940,503" stroked="t" style="position:absolute">
            <v:stroke color="#72706f" weight="2520" joinstyle="round" endcap="flat"/>
            <v:fill on="false" detectmouseclick="t"/>
          </v:line>
          <v:shape id="shape_0" coordsize="35,72" path="m34,68l28,71l13,8l2,13l0,6l19,0l34,68e" fillcolor="#72706f" stroked="f" style="position:absolute;left:7947;top:1150;width:33;height:70">
            <v:wrap v:type="none"/>
            <v:fill type="solid" color2="#8d8f90" detectmouseclick="t"/>
            <v:stroke color="#3465a4" joinstyle="round" endcap="flat"/>
          </v:shape>
          <v:shape id="shape_0" coordsize="54,80" path="m53,65l17,79l15,72l30,44l33,36l33,29l33,26l33,22l33,18l33,14l30,12l30,10l27,9l24,7l21,7l17,9l14,10l12,12l10,14l8,17l7,20l6,24l7,28l8,32l8,33l9,33l9,33l9,33l2,36l1,36l0,29l0,24l1,19l2,14l5,10l8,6l12,3l16,1l21,0l24,1l30,1l33,3l33,6l33,10l37,14l37,20l37,22l40,26l40,29l40,32l37,36l33,44l24,69l51,58l53,65e" fillcolor="#72706f" stroked="f" style="position:absolute;left:8108;top:1100;width:52;height:78">
            <v:wrap v:type="none"/>
            <v:fill type="solid" color2="#8d8f90" detectmouseclick="t"/>
            <v:stroke color="#3465a4" joinstyle="round" endcap="flat"/>
          </v:shape>
          <v:shape id="shape_0" coordsize="47,75" path="m14,53l14,53l16,56l17,60l20,63l23,64l23,67l27,67l27,67l30,67l30,65l33,63l36,60l37,60l38,56l40,53l40,49l38,46l36,42l33,42l33,40l30,40l27,40l27,36l27,40l20,40l20,40l20,40l17,40l17,40l17,33l17,33l17,33l17,33l20,33l23,33l23,29l27,29l27,28l27,26l27,22l27,20l27,17l27,15l27,12l27,10l23,9l23,8l20,7l17,7l14,8l13,8l11,10l9,11l8,14l7,16l7,19l7,21l8,24l1,26l1,22l0,18l1,14l2,10l4,7l7,5l10,2l14,1l17,0l20,0l23,1l27,3l27,5l27,8l30,11l30,15l30,19l30,22l30,28l27,29l30,32l33,33l36,36l38,36l40,40l43,40l43,42l44,42l46,46l46,53l45,56l44,60l41,64l38,68l33,71l30,73l27,74l27,74l23,73l17,71l14,68l12,64l9,60l7,56l14,53e" fillcolor="#72706f" stroked="f" style="position:absolute;left:8301;top:1040;width:45;height:73">
            <v:wrap v:type="none"/>
            <v:fill type="solid" color2="#8d8f90" detectmouseclick="t"/>
            <v:stroke color="#3465a4" joinstyle="round" endcap="flat"/>
          </v:shape>
          <v:shape id="shape_0" coordsize="43,72" path="m26,50l20,11l7,57l26,50xm39,69l33,71l29,57l2,66l0,60l16,3l23,0l33,47l40,46l42,53l34,54l39,69xe" fillcolor="#72706f" stroked="f" style="position:absolute;left:8498;top:980;width:41;height:70">
            <v:wrap v:type="none"/>
            <v:fill type="solid" color2="#8d8f90" detectmouseclick="t"/>
            <v:stroke color="#3465a4" joinstyle="round" endcap="flat"/>
          </v:shape>
          <v:shape id="shape_0" coordsize="49,78" path="m7,59l14,56l16,59l17,63l20,66l23,67l23,70l27,70l29,70l29,70l32,67l35,66l38,63l39,59l42,56l42,52l42,49l39,45l38,44l35,44l35,40l32,40l29,36l27,36l27,36l23,36l20,40l17,40l14,44l12,45l6,44l0,10l27,0l29,7l9,16l12,36l14,36l17,33l20,29l20,29l27,29l27,29l32,29l35,33l38,36l42,40l45,44l46,44l48,49l48,52l47,59l45,63l42,67l39,71l35,74l32,76l29,77l27,77l23,76l20,74l16,72l13,67l9,63l7,59e" fillcolor="#72706f" stroked="f" style="position:absolute;left:8681;top:921;width:47;height:76">
            <v:wrap v:type="none"/>
            <v:fill type="solid" color2="#8d8f90" detectmouseclick="t"/>
            <v:stroke color="#3465a4" joinstyle="round" endcap="flat"/>
          </v:shape>
          <v:shape id="shape_0" coordsize="43,77" path="m20,36l17,36l14,40l11,44l9,44l8,44l7,48l7,51l8,55l10,58l12,62l14,63l17,66l20,69l23,69l23,69l23,69l26,66l29,65l33,62l33,58l34,55l36,51l34,48l33,44l33,44l29,44l29,40l26,40l23,36l23,36l23,36l20,36xm11,3l20,0l12,33l14,33l16,32l17,29l19,29l23,29l23,29l26,29l29,33l33,36l36,40l39,44l41,44l42,48l42,52l41,58l40,62l36,66l33,70l29,73l23,74l23,76l23,76l17,74l14,73l9,70l6,66l2,62l1,58l0,52l0,44l1,44l2,36l2,36l3,36l11,3xe" fillcolor="#72706f" stroked="f" style="position:absolute;left:8878;top:863;width:41;height:75">
            <v:wrap v:type="none"/>
            <v:fill type="solid" color2="#8d8f90" detectmouseclick="t"/>
            <v:stroke color="#3465a4" joinstyle="round" endcap="flat"/>
          </v:shape>
          <v:shape id="shape_0" coordsize="34,81" path="m25,77l21,80l24,10l2,20l0,12l31,0l33,8l25,77e" fillcolor="#72706f" stroked="f" style="position:absolute;left:9058;top:802;width:32;height:79">
            <v:wrap v:type="none"/>
            <v:fill type="solid" color2="#8d8f90" detectmouseclick="t"/>
            <v:stroke color="#3465a4" joinstyle="round" endcap="flat"/>
          </v:shape>
          <v:shape id="shape_0" coordsize="47,75" path="m7,24l9,26l10,29l11,32l14,33l17,33l17,33l20,33l23,33l27,33l27,32l27,29l27,26l27,25l27,22l27,20l27,17l27,14l27,12l27,10l27,9l23,7l20,7l17,7l17,7l14,9l11,10l10,12l9,14l7,17l7,19l7,22l7,24xm14,56l17,57l17,60l20,63l23,65l27,67l27,67l27,67l30,67l30,65l33,63l36,60l37,60l38,56l40,53l40,49l37,46l36,42l36,42l33,42l30,40l27,40l27,40l27,40l23,40l23,40l20,42l17,42l17,42l14,42l14,46l14,50l14,56xm13,40l9,36l5,36l2,33l1,28l0,24l0,20l1,15l2,12l5,7l7,5l10,3l14,1l17,0l20,0l23,1l27,3l27,5l30,7l30,11l33,15l33,20l33,25l30,29l30,33l33,33l33,36l36,36l40,36l40,40l43,42l43,42l45,42l46,46l46,53l45,56l44,60l41,65l37,69l33,71l30,73l27,74l27,74l23,73l20,71l17,68l13,64l10,60l9,56l7,53l7,49l7,46l7,42l8,42l9,42l11,42l13,40xe" fillcolor="#72706f" stroked="f" style="position:absolute;left:9253;top:747;width:45;height:73">
            <v:wrap v:type="none"/>
            <v:fill type="solid" color2="#8d8f90" detectmouseclick="t"/>
            <v:stroke color="#3465a4" joinstyle="round" endcap="flat"/>
          </v:shape>
          <v:shape id="shape_0" coordsize="44,77" path="m24,44l27,44l30,44l34,40l34,36l35,33l37,29l37,26l34,22l34,19l31,16l30,13l27,10l24,9l24,8l23,8l20,8l17,10l14,12l11,15l10,18l9,21l8,26l8,29l10,33l11,36l13,40l14,44l17,44l20,44l23,44l24,44xm31,73l24,76l31,44l30,44l27,44l27,48l24,48l24,48l23,48l17,48l14,44l10,44l6,44l4,40l1,36l1,29l0,24l1,19l3,15l5,10l10,6l13,3l17,2l23,0l24,0l27,2l30,3l34,6l37,10l40,15l42,20l43,24l43,32l42,36l41,44l40,44l40,44l31,73xe" fillcolor="#72706f" stroked="f" style="position:absolute;left:9439;top:688;width:42;height:75">
            <v:wrap v:type="none"/>
            <v:fill type="solid" color2="#8d8f90" detectmouseclick="t"/>
            <v:stroke color="#3465a4" joinstyle="round" endcap="flat"/>
          </v:shape>
          <v:shape id="shape_0" coordsize="36,72" path="m35,68l27,71l13,8l2,13l0,6l19,0l35,68e" fillcolor="#72706f" stroked="f" style="position:absolute;left:9634;top:630;width:34;height:70">
            <v:wrap v:type="none"/>
            <v:fill type="solid" color2="#8d8f90" detectmouseclick="t"/>
            <v:stroke color="#3465a4" joinstyle="round" endcap="flat"/>
          </v:shape>
          <v:shape id="shape_0" coordsize="52,75" path="m17,50l17,56l21,60l21,63l24,64l27,67l28,67l31,67l31,67l35,64l38,63l41,60l42,57l44,53l44,49l44,46l42,42l35,22l35,18l31,15l31,12l31,10l28,8l27,7l24,7l21,8l17,10l13,12l11,14l9,17l8,21l7,25l8,29l9,33l17,50xm9,53l2,36l1,29l0,26l0,21l1,17l2,15l4,12l5,10l7,7l10,5l13,3l14,2l17,1l24,0l27,0l28,1l31,3l35,7l38,11l39,16l41,22l49,42l50,42l51,46l51,53l50,56l49,60l48,61l46,64l44,67l41,68l38,69l38,71l35,73l31,73l31,74l28,74l28,73l24,73l24,71l21,69l17,68l17,65l14,63l12,57l9,53xe" fillcolor="#72706f" stroked="f" style="position:absolute;left:9705;top:605;width:50;height:73">
            <v:wrap v:type="none"/>
            <v:fill type="solid" color2="#8d8f90" detectmouseclick="t"/>
            <v:stroke color="#3465a4" joinstyle="round" endcap="flat"/>
          </v:shape>
          <v:shape id="shape_0" coordsize="34,73" path="m33,69l25,72l13,10l2,14l0,7l18,0l33,69e" fillcolor="#72706f" stroked="f" style="position:absolute;left:9900;top:548;width:32;height:71">
            <v:wrap v:type="none"/>
            <v:fill type="solid" color2="#8d8f90" detectmouseclick="t"/>
            <v:stroke color="#3465a4" joinstyle="round" endcap="flat"/>
          </v:shape>
          <v:shape id="shape_0" coordsize="35,73" path="m34,69l26,72l13,10l2,14l0,7l19,0l34,69e" fillcolor="#72706f" stroked="f" style="position:absolute;left:9975;top:524;width:33;height:71">
            <v:wrap v:type="none"/>
            <v:fill type="solid" color2="#8d8f90" detectmouseclick="t"/>
            <v:stroke color="#3465a4" joinstyle="round" endcap="flat"/>
          </v:shape>
          <v:shape id="shape_0" coordsize="35,72" path="m34,68l28,71l13,8l2,13l0,6l19,0l34,68e" stroked="t" style="position:absolute;left:7947;top:1150;width:33;height:70">
            <v:wrap v:type="none"/>
            <v:fill on="false" detectmouseclick="t"/>
            <v:stroke color="#72706f" weight="2520" joinstyle="round" endcap="flat"/>
          </v:shape>
          <v:shape id="shape_0" coordsize="54,80" path="m53,65l17,79l15,72l30,44l33,36l33,29l33,26l33,22l33,18l33,14l30,12l30,10l27,9l24,7l21,7l17,9l14,10l12,12l10,14l8,17l7,20l6,24l7,28l8,32l8,33l9,33l9,33l9,33l2,36l1,36l0,29l0,24l1,19l2,14l5,10l8,6l12,3l16,1l21,0l24,1l30,1l33,3l33,6l33,10l37,14l37,20l37,22l40,26l40,29l40,32l37,36l33,44l24,69l51,58l53,65e" stroked="t" style="position:absolute;left:8108;top:1100;width:52;height:78">
            <v:wrap v:type="none"/>
            <v:fill on="false" detectmouseclick="t"/>
            <v:stroke color="#72706f" weight="2520" joinstyle="round" endcap="flat"/>
          </v:shape>
          <v:shape id="shape_0" coordsize="47,75" path="m14,53l14,53l16,56l17,60l20,63l23,64l23,67l27,67l27,67l30,67l30,65l33,63l36,60l37,60l38,56l40,53l40,49l38,46l36,42l33,42l33,40l30,40l27,40l27,36l27,40l20,40l20,40l20,40l17,40l17,40l17,33l17,33l17,33l17,33l20,33l23,33l23,29l27,29l27,28l27,26l27,22l27,20l27,17l27,15l27,12l27,10l23,9l23,8l20,7l17,7l14,8l13,8l11,10l9,11l8,14l7,16l7,19l7,21l8,24l1,26l1,22l0,18l1,14l2,10l4,7l7,5l10,2l14,1l17,0l20,0l23,1l27,3l27,5l27,8l30,11l30,15l30,19l30,22l30,28l27,29l30,32l33,33l36,36l38,36l40,40l43,40l43,42l44,42l46,46l46,53l45,56l44,60l41,64l38,68l33,71l30,73l27,74l27,74l23,73l17,71l14,68l12,64l9,60l7,56l14,53e" stroked="t" style="position:absolute;left:8301;top:1040;width:45;height:73">
            <v:wrap v:type="none"/>
            <v:fill on="false" detectmouseclick="t"/>
            <v:stroke color="#72706f" weight="2520" joinstyle="round" endcap="flat"/>
          </v:shape>
          <v:shape id="shape_0" coordsize="18,48" path="m17,38l10,0l0,47l17,38e" stroked="t" style="position:absolute;left:8506;top:992;width:16;height:46">
            <v:wrap v:type="none"/>
            <v:fill on="false" detectmouseclick="t"/>
            <v:stroke color="#72706f" weight="2520" joinstyle="round" endcap="flat"/>
          </v:shape>
          <v:shape id="shape_0" coordsize="43,72" path="m39,69l33,71l29,57l2,66l0,60l16,3l23,0l33,47l40,46l42,53l34,54l39,69e" stroked="t" style="position:absolute;left:8498;top:980;width:41;height:70">
            <v:wrap v:type="none"/>
            <v:fill on="false" detectmouseclick="t"/>
            <v:stroke color="#72706f" weight="2520" joinstyle="round" endcap="flat"/>
          </v:shape>
          <v:shape id="shape_0" coordsize="49,78" path="m7,59l14,56l16,59l17,63l20,66l23,67l23,70l27,70l29,70l29,70l32,67l35,66l38,63l39,59l42,56l42,52l42,49l39,45l38,44l35,44l35,40l32,40l29,36l27,36l27,36l23,36l20,40l17,40l14,44l12,45l6,44l0,10l27,0l29,7l9,16l12,36l14,36l17,33l20,29l20,29l27,29l27,29l32,29l35,33l38,36l42,40l45,44l46,44l48,49l48,52l47,59l45,63l42,67l39,71l35,74l32,76l29,77l27,77l23,76l20,74l16,72l13,67l9,63l7,59e" stroked="t" style="position:absolute;left:8681;top:921;width:47;height:76">
            <v:wrap v:type="none"/>
            <v:fill on="false" detectmouseclick="t"/>
            <v:stroke color="#72706f" weight="2520" joinstyle="round" endcap="flat"/>
          </v:shape>
          <v:shape id="shape_0" coordsize="28,32" path="m12,1l9,2l6,5l4,7l2,9l1,12l0,15l0,18l1,20l3,23l5,25l7,26l11,28l12,30l15,31l16,31l16,30l19,29l22,28l24,25l25,23l26,20l27,18l26,18l26,12l24,11l22,8l22,5l19,3l16,1l16,0l15,0l12,1e" stroked="t" style="position:absolute;left:8885;top:901;width:26;height:30">
            <v:wrap v:type="none"/>
            <v:fill on="false" detectmouseclick="t"/>
            <v:stroke color="#72706f" weight="2520" joinstyle="round" endcap="flat"/>
          </v:shape>
          <v:shape id="shape_0" coordsize="43,77" path="m11,3l20,0l12,33l14,33l16,32l17,29l19,29l23,29l23,29l26,29l29,33l33,36l36,40l39,44l41,44l42,48l42,52l41,58l40,62l36,66l33,70l29,73l23,74l23,76l23,76l17,74l14,73l9,70l6,66l2,62l1,58l0,52l0,44l1,44l2,36l2,36l3,36l11,3e" stroked="t" style="position:absolute;left:8878;top:863;width:41;height:75">
            <v:wrap v:type="none"/>
            <v:fill on="false" detectmouseclick="t"/>
            <v:stroke color="#72706f" weight="2520" joinstyle="round" endcap="flat"/>
          </v:shape>
          <v:shape id="shape_0" coordsize="34,81" path="m25,77l21,80l24,10l2,20l0,12l31,0l33,8l25,77e" stroked="t" style="position:absolute;left:9058;top:802;width:32;height:79">
            <v:wrap v:type="none"/>
            <v:fill on="false" detectmouseclick="t"/>
            <v:stroke color="#72706f" weight="2520" joinstyle="round" endcap="flat"/>
          </v:shape>
          <v:shape id="shape_0" coordsize="18,18" path="m0,10l1,13l2,13l5,15l5,15l8,16l10,17l10,17l10,16l13,15l13,15l15,13l15,13l17,10l17,10l17,10l16,8l15,5l15,5l13,3l13,2l10,1l10,0l10,1l8,1l5,2l5,3l2,5l1,5l0,8l0,10e" stroked="t" style="position:absolute;left:9261;top:753;width:16;height:16">
            <v:wrap v:type="none"/>
            <v:fill on="false" detectmouseclick="t"/>
            <v:stroke color="#72706f" weight="2520" joinstyle="round" endcap="flat"/>
          </v:shape>
          <v:shape id="shape_0" coordsize="25,27" path="m1,15l3,18l5,21l7,23l9,24l11,25l14,26l14,26l14,25l16,24l19,23l22,21l22,18l23,15l24,15l24,15l23,12l22,9l20,6l19,5l16,2l14,1l14,0l14,0l11,1l9,2l6,5l3,6l2,9l1,12l0,15l1,15e" stroked="t" style="position:absolute;left:9268;top:787;width:23;height:25">
            <v:wrap v:type="none"/>
            <v:fill on="false" detectmouseclick="t"/>
            <v:stroke color="#72706f" weight="2520" joinstyle="round" endcap="flat"/>
          </v:shape>
          <v:shape id="shape_0" coordsize="47,75" path="m13,40l9,36l5,36l2,33l1,28l0,24l0,20l1,15l2,12l5,7l7,5l10,3l14,1l17,0l20,0l23,1l27,3l27,5l30,7l30,11l33,15l33,20l33,25l30,29l30,33l33,33l33,36l36,36l40,36l40,40l43,42l43,42l45,42l46,46l46,53l45,56l44,60l41,65l37,69l33,71l30,73l27,74l27,74l23,73l20,71l17,68l13,64l10,60l9,56l7,53l7,49l7,46l7,42l8,42l9,42l11,42l13,40e" stroked="t" style="position:absolute;left:9253;top:747;width:45;height:73">
            <v:wrap v:type="none"/>
            <v:fill on="false" detectmouseclick="t"/>
            <v:stroke color="#72706f" weight="2520" joinstyle="round" endcap="flat"/>
          </v:shape>
          <v:shape id="shape_0" coordsize="28,32" path="m16,30l19,29l22,26l24,25l25,23l26,20l27,18l27,18l26,12l24,11l22,8l22,5l19,3l16,1l16,0l15,0l12,1l9,2l6,4l3,7l2,9l1,12l0,15l0,18l2,20l3,23l5,23l7,26l9,28l12,30l15,31l16,31l16,30e" stroked="t" style="position:absolute;left:9447;top:694;width:26;height:30">
            <v:wrap v:type="none"/>
            <v:fill on="false" detectmouseclick="t"/>
            <v:stroke color="#72706f" weight="2520" joinstyle="round" endcap="flat"/>
          </v:shape>
          <v:shape id="shape_0" coordsize="44,77" path="m31,73l24,76l31,44l30,44l27,44l27,48l24,48l24,48l23,48l17,48l14,44l10,44l6,44l4,40l1,36l1,29l0,24l1,19l3,15l5,10l10,6l13,3l17,2l23,0l24,0l27,2l30,3l34,6l37,10l40,15l42,20l43,24l43,32l42,36l41,44l40,44l40,44l31,73e" stroked="t" style="position:absolute;left:9439;top:688;width:42;height:75">
            <v:wrap v:type="none"/>
            <v:fill on="false" detectmouseclick="t"/>
            <v:stroke color="#72706f" weight="2520" joinstyle="round" endcap="flat"/>
          </v:shape>
          <v:shape id="shape_0" coordsize="36,72" path="m35,68l27,71l13,8l2,13l0,6l19,0l35,68e" stroked="t" style="position:absolute;left:9634;top:630;width:34;height:70">
            <v:wrap v:type="none"/>
            <v:fill on="false" detectmouseclick="t"/>
            <v:stroke color="#72706f" weight="2520" joinstyle="round" endcap="flat"/>
          </v:shape>
          <v:shape id="shape_0" coordsize="37,61" path="m10,44l11,50l13,53l16,55l19,58l19,59l21,60l24,60l24,59l27,58l31,56l33,53l34,50l36,46l36,43l36,40l34,36l27,16l27,11l24,8l24,5l21,2l21,1l19,0l16,0l13,1l9,2l6,5l4,7l2,10l1,14l0,18l1,21l2,25l10,44e" stroked="t" style="position:absolute;left:9713;top:613;width:35;height:59">
            <v:wrap v:type="none"/>
            <v:fill on="false" detectmouseclick="t"/>
            <v:stroke color="#72706f" weight="2520" joinstyle="round" endcap="flat"/>
          </v:shape>
          <v:shape id="shape_0" coordsize="52,75" path="m9,53l2,36l1,29l0,26l0,21l1,17l2,15l4,12l5,10l7,7l10,5l13,3l14,2l17,1l24,0l27,0l28,1l31,3l35,7l38,11l39,16l41,22l49,42l50,42l51,46l51,53l50,56l49,60l48,61l46,64l44,67l41,68l38,69l38,71l35,73l31,73l31,74l28,74l28,73l24,73l24,71l21,69l17,68l17,65l14,63l12,57l9,53e" stroked="t" style="position:absolute;left:9705;top:605;width:50;height:73">
            <v:wrap v:type="none"/>
            <v:fill on="false" detectmouseclick="t"/>
            <v:stroke color="#72706f" weight="2520" joinstyle="round" endcap="flat"/>
          </v:shape>
          <v:shape id="shape_0" coordsize="34,73" path="m33,69l25,72l13,10l2,14l0,7l18,0l33,69e" stroked="t" style="position:absolute;left:9900;top:548;width:32;height:71">
            <v:wrap v:type="none"/>
            <v:fill on="false" detectmouseclick="t"/>
            <v:stroke color="#72706f" weight="2520" joinstyle="round" endcap="flat"/>
          </v:shape>
          <v:shape id="shape_0" coordsize="35,73" path="m34,69l26,72l13,10l2,14l0,7l19,0l34,69e" stroked="t" style="position:absolute;left:9975;top:524;width:33;height:71">
            <v:wrap v:type="none"/>
            <v:fill on="false" detectmouseclick="t"/>
            <v:stroke color="#72706f" weight="2520" joinstyle="round" endcap="flat"/>
          </v:shape>
        </v:group>
      </w:pi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numPicBullet w:numPicBulletId="0">
    <w:pict>
      <v:shape style="width:0.75pt;height:3.2pt" o:bullet="t">
        <v:imagedata r:id="rId1" o:title=""/>
      </v:shape>
    </w:pict>
  </w:numPicBullet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A"/>
        <w:sz w:val="32"/>
      </w:rPr>
    </w:lvl>
    <w:lvl w:ilvl="1">
      <w:start w:val="1"/>
      <w:numFmt w:val="bullet"/>
      <w:lvlText w:val="»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color w:val="00000A"/>
        <w:sz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A"/>
        <w:sz w:val="22"/>
      </w:rPr>
    </w:lvl>
    <w:lvl w:ilvl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A"/>
        <w:sz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A"/>
        <w:sz w:val="22"/>
      </w:rPr>
    </w:lvl>
    <w:lvl w:ilvl="1">
      <w:start w:val="1"/>
      <w:numFmt w:val="bullet"/>
      <w:lvlText w:val="»"/>
      <w:lvlJc w:val="left"/>
      <w:pPr>
        <w:tabs>
          <w:tab w:val="num" w:pos="900"/>
        </w:tabs>
        <w:ind w:left="567" w:hanging="227"/>
      </w:pPr>
      <w:rPr>
        <w:rFonts w:ascii="Courier New" w:hAnsi="Courier New" w:cs="Courier New" w:hint="default"/>
        <w:color w:val="00000A"/>
        <w:sz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/>
    <w:lsdException w:unhideWhenUsed="1" w:semiHidden="1" w:name="toc 2"/>
    <w:lsdException w:unhideWhenUsed="1" w:semiHidden="1" w:name="toc 3"/>
    <w:lsdException w:unhideWhenUsed="1" w:semiHidden="1" w:name="toc 4"/>
    <w:lsdException w:unhideWhenUsed="1" w:semiHidden="1" w:name="toc 5"/>
    <w:lsdException w:unhideWhenUsed="1" w:semiHidden="1" w:name="toc 6"/>
    <w:lsdException w:unhideWhenUsed="1" w:semiHidden="1" w:name="toc 7"/>
    <w:lsdException w:unhideWhenUsed="1" w:semiHidden="1" w:name="toc 8"/>
    <w:lsdException w:unhideWhenUsed="1" w:semiHidden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2"/>
    <w:lsdException w:unhideWhenUsed="1" w:semiHidden="1" w:name="List 3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name="Title"/>
    <w:lsdException w:unhideWhenUsed="1" w:semiHidden="1" w:name="Closing"/>
    <w:lsdException w:unhideWhenUsed="1" w:semiHidden="1" w:name="Signature"/>
    <w:lsdException w:unhideWhenUsed="1" w:semiHidden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name="Subtitle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name="Strong"/>
    <w:lsdException w:qFormat="1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nhideWhenUsed="1" w:semiHidden="1" w:name="Table Theme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bc74ff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Pagenumber">
    <w:name w:val="page number"/>
    <w:basedOn w:val="DefaultParagraphFont"/>
    <w:rPr/>
  </w:style>
  <w:style w:type="character" w:styleId="LinkdaInternet">
    <w:name w:val="Link da Internet"/>
    <w:rsid w:val="00d67e36"/>
    <w:basedOn w:val="DefaultParagraphFont"/>
    <w:rPr>
      <w:color w:val="0000FF"/>
      <w:u w:val="single"/>
      <w:lang w:val="zxx" w:eastAsia="zxx" w:bidi="zxx"/>
    </w:rPr>
  </w:style>
  <w:style w:type="character" w:styleId="ListLabel1">
    <w:name w:val="ListLabel 1"/>
    <w:rPr>
      <w:color w:val="00000A"/>
      <w:sz w:val="32"/>
    </w:rPr>
  </w:style>
  <w:style w:type="character" w:styleId="ListLabel2">
    <w:name w:val="ListLabel 2"/>
    <w:rPr>
      <w:color w:val="00000A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color w:val="00000A"/>
      <w:sz w:val="22"/>
    </w:rPr>
  </w:style>
  <w:style w:type="character" w:styleId="ListLabel5">
    <w:name w:val="ListLabel 5"/>
    <w:rPr>
      <w:rFonts w:cs="Symbol"/>
      <w:color w:val="00000A"/>
      <w:sz w:val="32"/>
    </w:rPr>
  </w:style>
  <w:style w:type="character" w:styleId="ListLabel6">
    <w:name w:val="ListLabel 6"/>
    <w:rPr>
      <w:rFonts w:cs="Courier New"/>
      <w:color w:val="00000A"/>
      <w:sz w:val="32"/>
    </w:rPr>
  </w:style>
  <w:style w:type="character" w:styleId="ListLabel7">
    <w:name w:val="ListLabel 7"/>
    <w:rPr>
      <w:rFonts w:cs="Wingdings"/>
    </w:rPr>
  </w:style>
  <w:style w:type="character" w:styleId="ListLabel8">
    <w:name w:val="ListLabel 8"/>
    <w:rPr>
      <w:rFonts w:cs="Symbol"/>
    </w:rPr>
  </w:style>
  <w:style w:type="character" w:styleId="ListLabel9">
    <w:name w:val="ListLabel 9"/>
    <w:rPr>
      <w:rFonts w:cs="Courier New"/>
    </w:rPr>
  </w:style>
  <w:style w:type="character" w:styleId="ListLabel10">
    <w:name w:val="ListLabel 10"/>
    <w:rPr>
      <w:rFonts w:cs="Symbol"/>
      <w:color w:val="00000A"/>
      <w:sz w:val="22"/>
    </w:rPr>
  </w:style>
  <w:style w:type="character" w:styleId="ListLabel11">
    <w:name w:val="ListLabel 11"/>
    <w:rPr>
      <w:rFonts w:cs="Symbol"/>
      <w:color w:val="00000A"/>
      <w:sz w:val="32"/>
    </w:rPr>
  </w:style>
  <w:style w:type="character" w:styleId="ListLabel12">
    <w:name w:val="ListLabel 12"/>
    <w:rPr>
      <w:rFonts w:cs="Courier New"/>
      <w:color w:val="00000A"/>
      <w:sz w:val="32"/>
    </w:rPr>
  </w:style>
  <w:style w:type="character" w:styleId="ListLabel13">
    <w:name w:val="ListLabel 13"/>
    <w:rPr>
      <w:rFonts w:cs="Wingdings"/>
    </w:rPr>
  </w:style>
  <w:style w:type="character" w:styleId="ListLabel14">
    <w:name w:val="ListLabel 14"/>
    <w:rPr>
      <w:rFonts w:cs="Symbol"/>
    </w:rPr>
  </w:style>
  <w:style w:type="character" w:styleId="ListLabel15">
    <w:name w:val="ListLabel 15"/>
    <w:rPr>
      <w:rFonts w:cs="Courier New"/>
    </w:rPr>
  </w:style>
  <w:style w:type="character" w:styleId="ListLabel16">
    <w:name w:val="ListLabel 16"/>
    <w:rPr>
      <w:rFonts w:cs="Symbol"/>
      <w:color w:val="00000A"/>
      <w:sz w:val="22"/>
    </w:rPr>
  </w:style>
  <w:style w:type="character" w:styleId="ListLabel17">
    <w:name w:val="ListLabel 17"/>
    <w:rPr>
      <w:rFonts w:cs="Symbol"/>
      <w:color w:val="00000A"/>
      <w:sz w:val="32"/>
    </w:rPr>
  </w:style>
  <w:style w:type="character" w:styleId="ListLabel18">
    <w:name w:val="ListLabel 18"/>
    <w:rPr>
      <w:rFonts w:cs="Courier New"/>
      <w:color w:val="00000A"/>
      <w:sz w:val="32"/>
    </w:rPr>
  </w:style>
  <w:style w:type="character" w:styleId="ListLabel19">
    <w:name w:val="ListLabel 19"/>
    <w:rPr>
      <w:rFonts w:cs="Wingdings"/>
    </w:rPr>
  </w:style>
  <w:style w:type="character" w:styleId="ListLabel20">
    <w:name w:val="ListLabel 20"/>
    <w:rPr>
      <w:rFonts w:cs="Symbol"/>
    </w:rPr>
  </w:style>
  <w:style w:type="character" w:styleId="ListLabel21">
    <w:name w:val="ListLabel 21"/>
    <w:rPr>
      <w:rFonts w:cs="Courier New"/>
    </w:rPr>
  </w:style>
  <w:style w:type="character" w:styleId="ListLabel22">
    <w:name w:val="ListLabel 22"/>
    <w:rPr>
      <w:rFonts w:cs="Symbol"/>
      <w:color w:val="00000A"/>
      <w:sz w:val="22"/>
    </w:rPr>
  </w:style>
  <w:style w:type="character" w:styleId="ListLabel23">
    <w:name w:val="ListLabel 23"/>
    <w:rPr>
      <w:rFonts w:cs="Symbol"/>
      <w:color w:val="00000A"/>
      <w:sz w:val="32"/>
    </w:rPr>
  </w:style>
  <w:style w:type="character" w:styleId="ListLabel24">
    <w:name w:val="ListLabel 24"/>
    <w:rPr>
      <w:rFonts w:cs="Courier New"/>
      <w:color w:val="00000A"/>
      <w:sz w:val="32"/>
    </w:rPr>
  </w:style>
  <w:style w:type="character" w:styleId="ListLabel25">
    <w:name w:val="ListLabel 25"/>
    <w:rPr>
      <w:rFonts w:cs="Wingdings"/>
    </w:rPr>
  </w:style>
  <w:style w:type="character" w:styleId="ListLabel26">
    <w:name w:val="ListLabel 26"/>
    <w:rPr>
      <w:rFonts w:cs="Symbol"/>
    </w:rPr>
  </w:style>
  <w:style w:type="character" w:styleId="ListLabel27">
    <w:name w:val="ListLabel 27"/>
    <w:rPr>
      <w:rFonts w:cs="Courier New"/>
    </w:rPr>
  </w:style>
  <w:style w:type="character" w:styleId="ListLabel28">
    <w:name w:val="ListLabel 28"/>
    <w:rPr>
      <w:rFonts w:cs="Symbol"/>
      <w:color w:val="00000A"/>
      <w:sz w:val="22"/>
    </w:rPr>
  </w:style>
  <w:style w:type="character" w:styleId="ListLabel29">
    <w:name w:val="ListLabel 29"/>
    <w:rPr>
      <w:rFonts w:cs="Symbol"/>
      <w:color w:val="00000A"/>
      <w:sz w:val="32"/>
    </w:rPr>
  </w:style>
  <w:style w:type="character" w:styleId="ListLabel30">
    <w:name w:val="ListLabel 30"/>
    <w:rPr>
      <w:rFonts w:cs="Courier New"/>
      <w:color w:val="00000A"/>
      <w:sz w:val="32"/>
    </w:rPr>
  </w:style>
  <w:style w:type="character" w:styleId="ListLabel31">
    <w:name w:val="ListLabel 31"/>
    <w:rPr>
      <w:rFonts w:cs="Wingdings"/>
    </w:rPr>
  </w:style>
  <w:style w:type="character" w:styleId="ListLabel32">
    <w:name w:val="ListLabel 32"/>
    <w:rPr>
      <w:rFonts w:cs="Symbol"/>
    </w:rPr>
  </w:style>
  <w:style w:type="character" w:styleId="ListLabel33">
    <w:name w:val="ListLabel 33"/>
    <w:rPr>
      <w:rFonts w:cs="Courier New"/>
    </w:rPr>
  </w:style>
  <w:style w:type="character" w:styleId="ListLabel34">
    <w:name w:val="ListLabel 34"/>
    <w:rPr>
      <w:rFonts w:cs="Symbol"/>
      <w:color w:val="00000A"/>
      <w:sz w:val="22"/>
    </w:rPr>
  </w:style>
  <w:style w:type="character" w:styleId="ListLabel35">
    <w:name w:val="ListLabel 35"/>
    <w:rPr>
      <w:rFonts w:cs="Symbol"/>
      <w:color w:val="00000A"/>
      <w:sz w:val="32"/>
    </w:rPr>
  </w:style>
  <w:style w:type="character" w:styleId="ListLabel36">
    <w:name w:val="ListLabel 36"/>
    <w:rPr>
      <w:rFonts w:cs="Courier New"/>
      <w:color w:val="00000A"/>
      <w:sz w:val="32"/>
    </w:rPr>
  </w:style>
  <w:style w:type="character" w:styleId="ListLabel37">
    <w:name w:val="ListLabel 37"/>
    <w:rPr>
      <w:rFonts w:cs="Wingdings"/>
    </w:rPr>
  </w:style>
  <w:style w:type="character" w:styleId="ListLabel38">
    <w:name w:val="ListLabel 38"/>
    <w:rPr>
      <w:rFonts w:cs="Symbol"/>
    </w:rPr>
  </w:style>
  <w:style w:type="character" w:styleId="ListLabel39">
    <w:name w:val="ListLabel 39"/>
    <w:rPr>
      <w:rFonts w:cs="Courier New"/>
    </w:rPr>
  </w:style>
  <w:style w:type="character" w:styleId="ListLabel40">
    <w:name w:val="ListLabel 40"/>
    <w:rPr>
      <w:rFonts w:cs="Symbol"/>
      <w:color w:val="00000A"/>
      <w:sz w:val="22"/>
    </w:rPr>
  </w:style>
  <w:style w:type="character" w:styleId="ListLabel41">
    <w:name w:val="ListLabel 41"/>
    <w:rPr>
      <w:rFonts w:cs="Symbol"/>
      <w:color w:val="00000A"/>
      <w:sz w:val="32"/>
    </w:rPr>
  </w:style>
  <w:style w:type="character" w:styleId="ListLabel42">
    <w:name w:val="ListLabel 42"/>
    <w:rPr>
      <w:rFonts w:cs="Courier New"/>
      <w:color w:val="00000A"/>
      <w:sz w:val="32"/>
    </w:rPr>
  </w:style>
  <w:style w:type="character" w:styleId="ListLabel43">
    <w:name w:val="ListLabel 43"/>
    <w:rPr>
      <w:rFonts w:cs="Wingdings"/>
    </w:rPr>
  </w:style>
  <w:style w:type="character" w:styleId="ListLabel44">
    <w:name w:val="ListLabel 44"/>
    <w:rPr>
      <w:rFonts w:cs="Symbol"/>
    </w:rPr>
  </w:style>
  <w:style w:type="character" w:styleId="ListLabel45">
    <w:name w:val="ListLabel 45"/>
    <w:rPr>
      <w:rFonts w:cs="Courier New"/>
    </w:rPr>
  </w:style>
  <w:style w:type="character" w:styleId="ListLabel46">
    <w:name w:val="ListLabel 46"/>
    <w:rPr>
      <w:rFonts w:cs="Symbol"/>
      <w:color w:val="00000A"/>
      <w:sz w:val="22"/>
    </w:rPr>
  </w:style>
  <w:style w:type="character" w:styleId="ListLabel47">
    <w:name w:val="ListLabel 47"/>
    <w:rPr>
      <w:rFonts w:cs="Symbol"/>
      <w:color w:val="00000A"/>
      <w:sz w:val="32"/>
    </w:rPr>
  </w:style>
  <w:style w:type="character" w:styleId="ListLabel48">
    <w:name w:val="ListLabel 48"/>
    <w:rPr>
      <w:rFonts w:cs="Courier New"/>
      <w:color w:val="00000A"/>
      <w:sz w:val="32"/>
    </w:rPr>
  </w:style>
  <w:style w:type="character" w:styleId="ListLabel49">
    <w:name w:val="ListLabel 49"/>
    <w:rPr>
      <w:rFonts w:cs="Wingdings"/>
    </w:rPr>
  </w:style>
  <w:style w:type="character" w:styleId="ListLabel50">
    <w:name w:val="ListLabel 50"/>
    <w:rPr>
      <w:rFonts w:cs="Symbol"/>
    </w:rPr>
  </w:style>
  <w:style w:type="character" w:styleId="ListLabel51">
    <w:name w:val="ListLabel 51"/>
    <w:rPr>
      <w:rFonts w:cs="Courier New"/>
    </w:rPr>
  </w:style>
  <w:style w:type="character" w:styleId="ListLabel52">
    <w:name w:val="ListLabel 52"/>
    <w:rPr>
      <w:rFonts w:cs="Symbol"/>
      <w:color w:val="00000A"/>
      <w:sz w:val="22"/>
    </w:rPr>
  </w:style>
  <w:style w:type="character" w:styleId="ListLabel53">
    <w:name w:val="ListLabel 53"/>
    <w:rPr>
      <w:rFonts w:cs="Symbol"/>
      <w:color w:val="00000A"/>
      <w:sz w:val="32"/>
    </w:rPr>
  </w:style>
  <w:style w:type="character" w:styleId="ListLabel54">
    <w:name w:val="ListLabel 54"/>
    <w:rPr>
      <w:rFonts w:cs="Courier New"/>
      <w:color w:val="00000A"/>
      <w:sz w:val="32"/>
    </w:rPr>
  </w:style>
  <w:style w:type="character" w:styleId="ListLabel55">
    <w:name w:val="ListLabel 55"/>
    <w:rPr>
      <w:rFonts w:cs="Wingdings"/>
    </w:rPr>
  </w:style>
  <w:style w:type="character" w:styleId="ListLabel56">
    <w:name w:val="ListLabel 56"/>
    <w:rPr>
      <w:rFonts w:cs="Symbol"/>
    </w:rPr>
  </w:style>
  <w:style w:type="character" w:styleId="ListLabel57">
    <w:name w:val="ListLabel 57"/>
    <w:rPr>
      <w:rFonts w:cs="Courier New"/>
    </w:rPr>
  </w:style>
  <w:style w:type="character" w:styleId="ListLabel58">
    <w:name w:val="ListLabel 58"/>
    <w:rPr>
      <w:rFonts w:cs="Symbol"/>
      <w:color w:val="00000A"/>
      <w:sz w:val="22"/>
    </w:rPr>
  </w:style>
  <w:style w:type="character" w:styleId="ListLabel59">
    <w:name w:val="ListLabel 59"/>
    <w:rPr>
      <w:rFonts w:cs="Symbol"/>
      <w:color w:val="00000A"/>
      <w:sz w:val="32"/>
    </w:rPr>
  </w:style>
  <w:style w:type="character" w:styleId="ListLabel60">
    <w:name w:val="ListLabel 60"/>
    <w:rPr>
      <w:rFonts w:cs="Courier New"/>
      <w:color w:val="00000A"/>
      <w:sz w:val="32"/>
    </w:rPr>
  </w:style>
  <w:style w:type="character" w:styleId="ListLabel61">
    <w:name w:val="ListLabel 61"/>
    <w:rPr>
      <w:rFonts w:cs="Wingdings"/>
    </w:rPr>
  </w:style>
  <w:style w:type="character" w:styleId="ListLabel62">
    <w:name w:val="ListLabel 62"/>
    <w:rPr>
      <w:rFonts w:cs="Symbol"/>
    </w:rPr>
  </w:style>
  <w:style w:type="character" w:styleId="ListLabel63">
    <w:name w:val="ListLabel 63"/>
    <w:rPr>
      <w:rFonts w:cs="Courier New"/>
    </w:rPr>
  </w:style>
  <w:style w:type="character" w:styleId="ListLabel64">
    <w:name w:val="ListLabel 64"/>
    <w:rPr>
      <w:rFonts w:cs="Symbol"/>
      <w:color w:val="00000A"/>
      <w:sz w:val="22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Free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FreeSans"/>
    </w:rPr>
  </w:style>
  <w:style w:type="paragraph" w:styleId="Cabealho">
    <w:name w:val="Cabeçalho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Rodapé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ítulo do documento"/>
    <w:qFormat/>
    <w:basedOn w:val="Normal"/>
    <w:pPr>
      <w:jc w:val="center"/>
    </w:pPr>
    <w:rPr>
      <w:b/>
      <w:sz w:val="4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6.jpeg"/><Relationship Id="rId3" Type="http://schemas.openxmlformats.org/officeDocument/2006/relationships/image" Target="media/image7.jpe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9.png"/><Relationship Id="rId3" Type="http://schemas.openxmlformats.org/officeDocument/2006/relationships/image" Target="media/image10.png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Curriculo Profissional</Template>
  <TotalTime>61</TotalTime>
  <Application>LibreOffice/4.2.8.2$Linux_x86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2016-01-17T14:16:00Z</dcterms:created>
  <dc:creator>MAQUINA-II</dc:creator>
  <dc:language>pt-BR</dc:language>
  <cp:lastModifiedBy>user</cp:lastModifiedBy>
  <cp:lastPrinted>2013-03-13T23:08:00Z</cp:lastPrinted>
  <dcterms:modified xsi:type="dcterms:W3CDTF">2017-10-12T06:59:00Z</dcterms:modified>
  <cp:revision>6</cp:revision>
  <dc:title>David Washington Pereira da Silva</dc:title>
</cp:coreProperties>
</file>